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3BE7" w14:textId="77777777" w:rsidR="00F80E8F" w:rsidRPr="00A75549" w:rsidRDefault="00A75549" w:rsidP="00A75549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5549">
        <w:rPr>
          <w:rFonts w:asciiTheme="minorHAnsi" w:hAnsiTheme="minorHAnsi" w:cstheme="minorHAnsi"/>
          <w:b/>
          <w:sz w:val="24"/>
          <w:szCs w:val="24"/>
        </w:rPr>
        <w:t>Team Picture</w:t>
      </w:r>
    </w:p>
    <w:p w14:paraId="586A3BE8" w14:textId="77777777" w:rsidR="00A75549" w:rsidRPr="00A75549" w:rsidRDefault="00A75549" w:rsidP="00A75549">
      <w:pPr>
        <w:pStyle w:val="NoSpacing"/>
        <w:jc w:val="center"/>
        <w:rPr>
          <w:b/>
        </w:rPr>
      </w:pPr>
    </w:p>
    <w:p w14:paraId="586A3BE9" w14:textId="77F472C0" w:rsidR="007C6DDA" w:rsidRPr="00126AEA" w:rsidRDefault="001C2B50" w:rsidP="007C6DDA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Organization</w:t>
      </w:r>
      <w:r w:rsidRPr="00126AEA">
        <w:rPr>
          <w:rFonts w:asciiTheme="minorHAnsi" w:hAnsiTheme="minorHAnsi" w:cstheme="minorHAnsi"/>
          <w:sz w:val="24"/>
          <w:szCs w:val="24"/>
        </w:rPr>
        <w:t xml:space="preserve"> Name:  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  <w:r w:rsidR="007C6DDA" w:rsidRPr="00126AEA">
        <w:rPr>
          <w:rFonts w:asciiTheme="minorHAnsi" w:hAnsiTheme="minorHAnsi" w:cstheme="minorHAnsi"/>
          <w:sz w:val="24"/>
          <w:szCs w:val="24"/>
        </w:rPr>
        <w:t>Team Name:  ________________________________________</w:t>
      </w:r>
      <w:r w:rsidR="00510F4A">
        <w:rPr>
          <w:rFonts w:asciiTheme="minorHAnsi" w:hAnsiTheme="minorHAnsi" w:cstheme="minorHAnsi"/>
          <w:sz w:val="24"/>
          <w:szCs w:val="24"/>
        </w:rPr>
        <w:br/>
      </w:r>
      <w:r w:rsidR="007C6DDA" w:rsidRPr="00126AEA">
        <w:rPr>
          <w:rFonts w:asciiTheme="minorHAnsi" w:hAnsiTheme="minorHAnsi" w:cstheme="minorHAnsi"/>
          <w:sz w:val="24"/>
          <w:szCs w:val="24"/>
        </w:rPr>
        <w:t>(Complete a</w:t>
      </w:r>
      <w:r w:rsidR="00510F4A">
        <w:rPr>
          <w:rFonts w:asciiTheme="minorHAnsi" w:hAnsiTheme="minorHAnsi" w:cstheme="minorHAnsi"/>
          <w:sz w:val="24"/>
          <w:szCs w:val="24"/>
        </w:rPr>
        <w:t xml:space="preserve"> separate</w:t>
      </w:r>
      <w:r w:rsidR="007C6DDA" w:rsidRPr="00126AEA">
        <w:rPr>
          <w:rFonts w:asciiTheme="minorHAnsi" w:hAnsiTheme="minorHAnsi" w:cstheme="minorHAnsi"/>
          <w:sz w:val="24"/>
          <w:szCs w:val="24"/>
        </w:rPr>
        <w:t xml:space="preserve"> form for each team)</w:t>
      </w:r>
    </w:p>
    <w:p w14:paraId="586A3BEA" w14:textId="77777777" w:rsidR="007C6DDA" w:rsidRPr="00126AEA" w:rsidRDefault="007C6DDA" w:rsidP="007C6DD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86A3BEB" w14:textId="7DBF876D" w:rsidR="00F80E8F" w:rsidRPr="001C2B50" w:rsidRDefault="00F80E8F" w:rsidP="00126AEA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1C2B50">
        <w:rPr>
          <w:rFonts w:asciiTheme="minorHAnsi" w:hAnsiTheme="minorHAnsi" w:cstheme="minorHAnsi"/>
          <w:sz w:val="22"/>
          <w:szCs w:val="22"/>
        </w:rPr>
        <w:t xml:space="preserve">Complete the form below </w:t>
      </w:r>
      <w:r w:rsidR="00510F4A" w:rsidRPr="001C2B50">
        <w:rPr>
          <w:rFonts w:asciiTheme="minorHAnsi" w:hAnsiTheme="minorHAnsi" w:cstheme="minorHAnsi"/>
          <w:sz w:val="22"/>
          <w:szCs w:val="22"/>
        </w:rPr>
        <w:t xml:space="preserve">and </w:t>
      </w:r>
      <w:r w:rsidRPr="001C2B50">
        <w:rPr>
          <w:rFonts w:asciiTheme="minorHAnsi" w:hAnsiTheme="minorHAnsi" w:cstheme="minorHAnsi"/>
          <w:sz w:val="22"/>
          <w:szCs w:val="22"/>
        </w:rPr>
        <w:t xml:space="preserve">email it with an attached .jpg file of the picture by </w:t>
      </w:r>
      <w:r w:rsidR="007C6DDA" w:rsidRPr="001C2B50">
        <w:rPr>
          <w:rFonts w:asciiTheme="minorHAnsi" w:hAnsiTheme="minorHAnsi" w:cstheme="minorHAnsi"/>
          <w:sz w:val="22"/>
          <w:szCs w:val="22"/>
        </w:rPr>
        <w:t xml:space="preserve">December </w:t>
      </w:r>
      <w:r w:rsidR="006939C7">
        <w:rPr>
          <w:rFonts w:asciiTheme="minorHAnsi" w:hAnsiTheme="minorHAnsi" w:cstheme="minorHAnsi"/>
          <w:sz w:val="22"/>
          <w:szCs w:val="22"/>
        </w:rPr>
        <w:t>23</w:t>
      </w:r>
      <w:r w:rsidR="007C6DDA" w:rsidRPr="001C2B50">
        <w:rPr>
          <w:rFonts w:asciiTheme="minorHAnsi" w:hAnsiTheme="minorHAnsi" w:cstheme="minorHAnsi"/>
          <w:sz w:val="22"/>
          <w:szCs w:val="22"/>
        </w:rPr>
        <w:t>, 20</w:t>
      </w:r>
      <w:r w:rsidR="00510F4A" w:rsidRPr="001C2B50">
        <w:rPr>
          <w:rFonts w:asciiTheme="minorHAnsi" w:hAnsiTheme="minorHAnsi" w:cstheme="minorHAnsi"/>
          <w:sz w:val="22"/>
          <w:szCs w:val="22"/>
        </w:rPr>
        <w:t>26</w:t>
      </w:r>
      <w:r w:rsidRPr="001C2B50">
        <w:rPr>
          <w:rFonts w:asciiTheme="minorHAnsi" w:hAnsiTheme="minorHAnsi" w:cstheme="minorHAnsi"/>
          <w:sz w:val="22"/>
          <w:szCs w:val="22"/>
        </w:rPr>
        <w:t>.</w:t>
      </w:r>
      <w:r w:rsidR="007C6DDA" w:rsidRPr="001C2B50">
        <w:rPr>
          <w:rFonts w:asciiTheme="minorHAnsi" w:hAnsiTheme="minorHAnsi" w:cstheme="minorHAnsi"/>
          <w:sz w:val="22"/>
          <w:szCs w:val="22"/>
        </w:rPr>
        <w:t xml:space="preserve"> P</w:t>
      </w:r>
      <w:r w:rsidRPr="001C2B50">
        <w:rPr>
          <w:rFonts w:asciiTheme="minorHAnsi" w:hAnsiTheme="minorHAnsi" w:cstheme="minorHAnsi"/>
          <w:sz w:val="22"/>
          <w:szCs w:val="22"/>
        </w:rPr>
        <w:t xml:space="preserve">lease make sure that the </w:t>
      </w:r>
      <w:r w:rsidR="00510F4A" w:rsidRPr="001C2B50">
        <w:rPr>
          <w:rFonts w:asciiTheme="minorHAnsi" w:hAnsiTheme="minorHAnsi" w:cstheme="minorHAnsi"/>
          <w:sz w:val="22"/>
          <w:szCs w:val="22"/>
        </w:rPr>
        <w:t xml:space="preserve">.jpg </w:t>
      </w:r>
      <w:r w:rsidRPr="001C2B50">
        <w:rPr>
          <w:rFonts w:asciiTheme="minorHAnsi" w:hAnsiTheme="minorHAnsi" w:cstheme="minorHAnsi"/>
          <w:sz w:val="22"/>
          <w:szCs w:val="22"/>
        </w:rPr>
        <w:t xml:space="preserve">file is </w:t>
      </w:r>
      <w:r w:rsidR="007C6DDA" w:rsidRPr="001C2B50">
        <w:rPr>
          <w:rFonts w:asciiTheme="minorHAnsi" w:hAnsiTheme="minorHAnsi" w:cstheme="minorHAnsi"/>
          <w:sz w:val="22"/>
          <w:szCs w:val="22"/>
        </w:rPr>
        <w:t xml:space="preserve">a </w:t>
      </w:r>
      <w:r w:rsidRPr="001C2B50">
        <w:rPr>
          <w:rFonts w:asciiTheme="minorHAnsi" w:hAnsiTheme="minorHAnsi" w:cstheme="minorHAnsi"/>
          <w:sz w:val="22"/>
          <w:szCs w:val="22"/>
        </w:rPr>
        <w:t>high resolution picture, at least 1400 x 1000 pixels.</w:t>
      </w:r>
      <w:r w:rsidR="007C6DDA" w:rsidRPr="001C2B50">
        <w:rPr>
          <w:rFonts w:asciiTheme="minorHAnsi" w:hAnsiTheme="minorHAnsi" w:cstheme="minorHAnsi"/>
          <w:sz w:val="22"/>
          <w:szCs w:val="22"/>
        </w:rPr>
        <w:t xml:space="preserve">  </w:t>
      </w:r>
      <w:r w:rsidRPr="001C2B50">
        <w:rPr>
          <w:rFonts w:asciiTheme="minorHAnsi" w:hAnsiTheme="minorHAnsi" w:cstheme="minorHAnsi"/>
          <w:sz w:val="22"/>
          <w:szCs w:val="22"/>
        </w:rPr>
        <w:t>This picture will be included in the program booklet.</w:t>
      </w:r>
    </w:p>
    <w:p w14:paraId="586A3BEC" w14:textId="77777777" w:rsidR="00F80E8F" w:rsidRPr="001C2B50" w:rsidRDefault="00F80E8F" w:rsidP="00126AEA">
      <w:pPr>
        <w:pStyle w:val="NoSpacing"/>
        <w:rPr>
          <w:rFonts w:asciiTheme="minorHAnsi" w:hAnsiTheme="minorHAnsi" w:cstheme="minorHAnsi"/>
          <w:sz w:val="22"/>
          <w:szCs w:val="22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0"/>
        <w:gridCol w:w="706"/>
        <w:gridCol w:w="2705"/>
        <w:gridCol w:w="676"/>
        <w:gridCol w:w="2699"/>
        <w:gridCol w:w="676"/>
      </w:tblGrid>
      <w:tr w:rsidR="00F80E8F" w:rsidRPr="00126AEA" w14:paraId="586A3BF3" w14:textId="77777777" w:rsidTr="00066ADD">
        <w:trPr>
          <w:cantSplit/>
          <w:trHeight w:val="359"/>
        </w:trPr>
        <w:tc>
          <w:tcPr>
            <w:tcW w:w="339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586A3BEF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  <w:b/>
                <w:color w:val="000000"/>
              </w:rPr>
            </w:pPr>
            <w:r w:rsidRPr="00126AEA">
              <w:rPr>
                <w:rFonts w:asciiTheme="minorHAnsi" w:hAnsiTheme="minorHAnsi" w:cstheme="minorHAnsi"/>
                <w:b/>
                <w:color w:val="000000"/>
              </w:rPr>
              <w:t>BACK ROW (L to R)</w:t>
            </w:r>
          </w:p>
          <w:p w14:paraId="586A3BF0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381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586A3BF1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  <w:b/>
                <w:color w:val="000000"/>
              </w:rPr>
            </w:pPr>
            <w:r w:rsidRPr="00126AEA">
              <w:rPr>
                <w:rFonts w:asciiTheme="minorHAnsi" w:hAnsiTheme="minorHAnsi" w:cstheme="minorHAnsi"/>
                <w:b/>
                <w:color w:val="000000"/>
              </w:rPr>
              <w:t>MIDDLE ROW (L to R)</w:t>
            </w: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586A3BF2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  <w:b/>
                <w:color w:val="000000"/>
              </w:rPr>
            </w:pPr>
            <w:r w:rsidRPr="00126AEA">
              <w:rPr>
                <w:rFonts w:asciiTheme="minorHAnsi" w:hAnsiTheme="minorHAnsi" w:cstheme="minorHAnsi"/>
                <w:b/>
                <w:color w:val="000000"/>
              </w:rPr>
              <w:t>FRONT ROW (L to R)</w:t>
            </w:r>
          </w:p>
        </w:tc>
      </w:tr>
      <w:tr w:rsidR="00F80E8F" w:rsidRPr="00126AEA" w14:paraId="586A3BFA" w14:textId="77777777" w:rsidTr="005D16B0">
        <w:tc>
          <w:tcPr>
            <w:tcW w:w="2690" w:type="dxa"/>
            <w:shd w:val="clear" w:color="auto" w:fill="D9D9D9"/>
          </w:tcPr>
          <w:p w14:paraId="586A3BF4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  <w:b/>
                <w:color w:val="000000"/>
              </w:rPr>
            </w:pPr>
            <w:r w:rsidRPr="00126AEA">
              <w:rPr>
                <w:rFonts w:asciiTheme="minorHAnsi" w:hAnsiTheme="minorHAnsi" w:cstheme="minorHAnsi"/>
                <w:b/>
                <w:color w:val="000000"/>
              </w:rPr>
              <w:t>NAME</w:t>
            </w:r>
          </w:p>
        </w:tc>
        <w:tc>
          <w:tcPr>
            <w:tcW w:w="706" w:type="dxa"/>
            <w:shd w:val="clear" w:color="auto" w:fill="D9D9D9"/>
          </w:tcPr>
          <w:p w14:paraId="586A3BF5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  <w:b/>
                <w:color w:val="000000"/>
              </w:rPr>
            </w:pPr>
            <w:r w:rsidRPr="00126AEA">
              <w:rPr>
                <w:rFonts w:asciiTheme="minorHAnsi" w:hAnsiTheme="minorHAnsi" w:cstheme="minorHAnsi"/>
                <w:b/>
                <w:color w:val="000000"/>
              </w:rPr>
              <w:t>NO.</w:t>
            </w:r>
          </w:p>
        </w:tc>
        <w:tc>
          <w:tcPr>
            <w:tcW w:w="2705" w:type="dxa"/>
            <w:shd w:val="clear" w:color="auto" w:fill="D9D9D9"/>
          </w:tcPr>
          <w:p w14:paraId="586A3BF6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  <w:b/>
                <w:color w:val="000000"/>
              </w:rPr>
            </w:pPr>
            <w:r w:rsidRPr="00126AEA">
              <w:rPr>
                <w:rFonts w:asciiTheme="minorHAnsi" w:hAnsiTheme="minorHAnsi" w:cstheme="minorHAnsi"/>
                <w:b/>
                <w:color w:val="000000"/>
              </w:rPr>
              <w:t>NAME</w:t>
            </w:r>
          </w:p>
        </w:tc>
        <w:tc>
          <w:tcPr>
            <w:tcW w:w="676" w:type="dxa"/>
            <w:shd w:val="clear" w:color="auto" w:fill="D9D9D9"/>
          </w:tcPr>
          <w:p w14:paraId="586A3BF7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  <w:b/>
                <w:color w:val="000000"/>
              </w:rPr>
            </w:pPr>
            <w:r w:rsidRPr="00126AEA">
              <w:rPr>
                <w:rFonts w:asciiTheme="minorHAnsi" w:hAnsiTheme="minorHAnsi" w:cstheme="minorHAnsi"/>
                <w:b/>
                <w:color w:val="000000"/>
              </w:rPr>
              <w:t>NO.</w:t>
            </w:r>
          </w:p>
        </w:tc>
        <w:tc>
          <w:tcPr>
            <w:tcW w:w="2699" w:type="dxa"/>
            <w:shd w:val="clear" w:color="auto" w:fill="D9D9D9"/>
          </w:tcPr>
          <w:p w14:paraId="586A3BF8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  <w:b/>
                <w:color w:val="000000"/>
              </w:rPr>
            </w:pPr>
            <w:r w:rsidRPr="00126AEA">
              <w:rPr>
                <w:rFonts w:asciiTheme="minorHAnsi" w:hAnsiTheme="minorHAnsi" w:cstheme="minorHAnsi"/>
                <w:b/>
                <w:color w:val="000000"/>
              </w:rPr>
              <w:t>NAME</w:t>
            </w:r>
          </w:p>
        </w:tc>
        <w:tc>
          <w:tcPr>
            <w:tcW w:w="676" w:type="dxa"/>
            <w:shd w:val="clear" w:color="auto" w:fill="D9D9D9"/>
          </w:tcPr>
          <w:p w14:paraId="586A3BF9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  <w:b/>
                <w:color w:val="000000"/>
              </w:rPr>
            </w:pPr>
            <w:r w:rsidRPr="00126AEA">
              <w:rPr>
                <w:rFonts w:asciiTheme="minorHAnsi" w:hAnsiTheme="minorHAnsi" w:cstheme="minorHAnsi"/>
                <w:b/>
                <w:color w:val="000000"/>
              </w:rPr>
              <w:t>NO.</w:t>
            </w:r>
          </w:p>
        </w:tc>
      </w:tr>
      <w:tr w:rsidR="00F80E8F" w:rsidRPr="00126AEA" w14:paraId="586A3C01" w14:textId="77777777" w:rsidTr="005D16B0">
        <w:trPr>
          <w:trHeight w:val="432"/>
        </w:trPr>
        <w:tc>
          <w:tcPr>
            <w:tcW w:w="2690" w:type="dxa"/>
          </w:tcPr>
          <w:p w14:paraId="586A3BFB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14:paraId="586A3BFC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</w:tcPr>
          <w:p w14:paraId="586A3BFD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BFE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99" w:type="dxa"/>
          </w:tcPr>
          <w:p w14:paraId="586A3BFF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00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80E8F" w:rsidRPr="00126AEA" w14:paraId="586A3C08" w14:textId="77777777" w:rsidTr="005D16B0">
        <w:trPr>
          <w:trHeight w:val="432"/>
        </w:trPr>
        <w:tc>
          <w:tcPr>
            <w:tcW w:w="2690" w:type="dxa"/>
          </w:tcPr>
          <w:p w14:paraId="586A3C02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14:paraId="586A3C03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</w:tcPr>
          <w:p w14:paraId="586A3C04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05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99" w:type="dxa"/>
          </w:tcPr>
          <w:p w14:paraId="586A3C06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07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80E8F" w:rsidRPr="00126AEA" w14:paraId="586A3C0F" w14:textId="77777777" w:rsidTr="005D16B0">
        <w:trPr>
          <w:trHeight w:val="432"/>
        </w:trPr>
        <w:tc>
          <w:tcPr>
            <w:tcW w:w="2690" w:type="dxa"/>
          </w:tcPr>
          <w:p w14:paraId="586A3C09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14:paraId="586A3C0A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</w:tcPr>
          <w:p w14:paraId="586A3C0B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0C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99" w:type="dxa"/>
          </w:tcPr>
          <w:p w14:paraId="586A3C0D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0E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80E8F" w:rsidRPr="00126AEA" w14:paraId="586A3C16" w14:textId="77777777" w:rsidTr="005D16B0">
        <w:trPr>
          <w:trHeight w:val="432"/>
        </w:trPr>
        <w:tc>
          <w:tcPr>
            <w:tcW w:w="2690" w:type="dxa"/>
          </w:tcPr>
          <w:p w14:paraId="586A3C10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14:paraId="586A3C11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</w:tcPr>
          <w:p w14:paraId="586A3C12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13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99" w:type="dxa"/>
          </w:tcPr>
          <w:p w14:paraId="586A3C14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15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80E8F" w:rsidRPr="00126AEA" w14:paraId="586A3C1D" w14:textId="77777777" w:rsidTr="005D16B0">
        <w:trPr>
          <w:trHeight w:val="432"/>
        </w:trPr>
        <w:tc>
          <w:tcPr>
            <w:tcW w:w="2690" w:type="dxa"/>
          </w:tcPr>
          <w:p w14:paraId="586A3C17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14:paraId="586A3C18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</w:tcPr>
          <w:p w14:paraId="586A3C19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1A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99" w:type="dxa"/>
          </w:tcPr>
          <w:p w14:paraId="586A3C1B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1C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80E8F" w:rsidRPr="00126AEA" w14:paraId="586A3C24" w14:textId="77777777" w:rsidTr="005D16B0">
        <w:trPr>
          <w:trHeight w:val="432"/>
        </w:trPr>
        <w:tc>
          <w:tcPr>
            <w:tcW w:w="2690" w:type="dxa"/>
          </w:tcPr>
          <w:p w14:paraId="586A3C1E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14:paraId="586A3C1F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</w:tcPr>
          <w:p w14:paraId="586A3C20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21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99" w:type="dxa"/>
          </w:tcPr>
          <w:p w14:paraId="586A3C22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23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80E8F" w:rsidRPr="00126AEA" w14:paraId="586A3C2B" w14:textId="77777777" w:rsidTr="005D16B0">
        <w:trPr>
          <w:trHeight w:val="432"/>
        </w:trPr>
        <w:tc>
          <w:tcPr>
            <w:tcW w:w="2690" w:type="dxa"/>
          </w:tcPr>
          <w:p w14:paraId="586A3C25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14:paraId="586A3C26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</w:tcPr>
          <w:p w14:paraId="586A3C27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28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99" w:type="dxa"/>
          </w:tcPr>
          <w:p w14:paraId="586A3C29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2A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80E8F" w:rsidRPr="00126AEA" w14:paraId="586A3C32" w14:textId="77777777" w:rsidTr="005D16B0">
        <w:trPr>
          <w:trHeight w:val="432"/>
        </w:trPr>
        <w:tc>
          <w:tcPr>
            <w:tcW w:w="2690" w:type="dxa"/>
          </w:tcPr>
          <w:p w14:paraId="586A3C2C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14:paraId="586A3C2D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</w:tcPr>
          <w:p w14:paraId="586A3C2E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2F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99" w:type="dxa"/>
          </w:tcPr>
          <w:p w14:paraId="586A3C30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31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80E8F" w:rsidRPr="00126AEA" w14:paraId="586A3C39" w14:textId="77777777" w:rsidTr="005D16B0">
        <w:trPr>
          <w:trHeight w:val="432"/>
        </w:trPr>
        <w:tc>
          <w:tcPr>
            <w:tcW w:w="2690" w:type="dxa"/>
          </w:tcPr>
          <w:p w14:paraId="586A3C33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06" w:type="dxa"/>
          </w:tcPr>
          <w:p w14:paraId="586A3C34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</w:tcPr>
          <w:p w14:paraId="586A3C35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36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99" w:type="dxa"/>
          </w:tcPr>
          <w:p w14:paraId="586A3C37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</w:tcPr>
          <w:p w14:paraId="586A3C38" w14:textId="77777777" w:rsidR="00F80E8F" w:rsidRPr="00126AEA" w:rsidRDefault="00F80E8F" w:rsidP="007C6DDA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586A3C3A" w14:textId="77777777" w:rsidR="007C6DDA" w:rsidRDefault="007C6DDA" w:rsidP="007C6DD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86A3C3B" w14:textId="77777777" w:rsidR="00F80E8F" w:rsidRPr="007C6DDA" w:rsidRDefault="00F80E8F" w:rsidP="007C6DDA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6DDA">
        <w:rPr>
          <w:rFonts w:asciiTheme="minorHAnsi" w:hAnsiTheme="minorHAnsi" w:cstheme="minorHAnsi"/>
          <w:sz w:val="24"/>
          <w:szCs w:val="24"/>
        </w:rPr>
        <w:t>MISSING:</w:t>
      </w:r>
    </w:p>
    <w:p w14:paraId="586A3C3C" w14:textId="77777777" w:rsidR="00F80E8F" w:rsidRPr="007C6DDA" w:rsidRDefault="00F80E8F" w:rsidP="007C6DDA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6DD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6A3C46" wp14:editId="586A3C47">
                <wp:simplePos x="0" y="0"/>
                <wp:positionH relativeFrom="column">
                  <wp:posOffset>577215</wp:posOffset>
                </wp:positionH>
                <wp:positionV relativeFrom="paragraph">
                  <wp:posOffset>4445</wp:posOffset>
                </wp:positionV>
                <wp:extent cx="5715000" cy="0"/>
                <wp:effectExtent l="5715" t="7620" r="13335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679E6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.35pt" to="495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cHj6v9cAAAAEAQAADwAAAAAAAAAAAAAAAAAJBAAAZHJzL2Rvd25yZXYueG1sUEsF&#10;BgAAAAAEAAQA8wAAAA0FAAAAAA==&#10;" o:allowincell="f"/>
            </w:pict>
          </mc:Fallback>
        </mc:AlternateContent>
      </w:r>
    </w:p>
    <w:p w14:paraId="586A3C3D" w14:textId="77777777" w:rsidR="00F80E8F" w:rsidRPr="007C6DDA" w:rsidRDefault="00F80E8F" w:rsidP="007C6DDA">
      <w:pPr>
        <w:pStyle w:val="NoSpacing"/>
        <w:rPr>
          <w:rFonts w:asciiTheme="minorHAnsi" w:hAnsiTheme="minorHAnsi" w:cstheme="minorHAnsi"/>
          <w:color w:val="FF0000"/>
          <w:sz w:val="24"/>
          <w:szCs w:val="24"/>
        </w:rPr>
      </w:pPr>
      <w:r w:rsidRPr="007C6DDA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6A3C48" wp14:editId="586A3C49">
                <wp:simplePos x="0" y="0"/>
                <wp:positionH relativeFrom="column">
                  <wp:posOffset>577215</wp:posOffset>
                </wp:positionH>
                <wp:positionV relativeFrom="paragraph">
                  <wp:posOffset>75565</wp:posOffset>
                </wp:positionV>
                <wp:extent cx="5715000" cy="0"/>
                <wp:effectExtent l="5715" t="5080" r="13335" b="139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3C90C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5.95pt" to="495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syiMAdoAAAAIAQAADwAAAAAAAAAAAAAAAAAJBAAAZHJzL2Rvd25yZXYueG1s&#10;UEsFBgAAAAAEAAQA8wAAABAFAAAAAA==&#10;" o:allowincell="f"/>
            </w:pict>
          </mc:Fallback>
        </mc:AlternateContent>
      </w:r>
    </w:p>
    <w:p w14:paraId="586A3C3E" w14:textId="77777777" w:rsidR="00F80E8F" w:rsidRPr="001C2B50" w:rsidRDefault="00F80E8F" w:rsidP="007C6DDA">
      <w:pPr>
        <w:pStyle w:val="NoSpacing"/>
        <w:rPr>
          <w:rFonts w:asciiTheme="minorHAnsi" w:hAnsiTheme="minorHAnsi" w:cstheme="minorHAnsi"/>
          <w:b/>
          <w:i/>
          <w:sz w:val="22"/>
          <w:szCs w:val="22"/>
        </w:rPr>
      </w:pPr>
      <w:r w:rsidRPr="001C2B50">
        <w:rPr>
          <w:rFonts w:asciiTheme="minorHAnsi" w:hAnsiTheme="minorHAnsi" w:cstheme="minorHAnsi"/>
          <w:b/>
          <w:i/>
          <w:sz w:val="22"/>
          <w:szCs w:val="22"/>
        </w:rPr>
        <w:t>***Please indicate which individuals are team officials (coaches, managers, etc.)</w:t>
      </w:r>
    </w:p>
    <w:p w14:paraId="586A3C3F" w14:textId="77777777" w:rsidR="007C6DDA" w:rsidRPr="001C2B50" w:rsidRDefault="007C6DDA" w:rsidP="007C6DDA">
      <w:pPr>
        <w:pStyle w:val="NoSpacing"/>
        <w:rPr>
          <w:rFonts w:asciiTheme="minorHAnsi" w:hAnsiTheme="minorHAnsi" w:cstheme="minorHAnsi"/>
          <w:b/>
          <w:i/>
          <w:sz w:val="28"/>
          <w:szCs w:val="28"/>
        </w:rPr>
      </w:pPr>
    </w:p>
    <w:p w14:paraId="586A3C41" w14:textId="7DAE0724" w:rsidR="007C6DDA" w:rsidRDefault="007C6DDA" w:rsidP="007C6DDA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1C2B50">
        <w:rPr>
          <w:rFonts w:asciiTheme="minorHAnsi" w:hAnsiTheme="minorHAnsi" w:cstheme="minorHAnsi"/>
          <w:sz w:val="22"/>
          <w:szCs w:val="22"/>
        </w:rPr>
        <w:t xml:space="preserve">Please </w:t>
      </w:r>
      <w:r w:rsidR="00510F4A" w:rsidRPr="001C2B50">
        <w:rPr>
          <w:rFonts w:asciiTheme="minorHAnsi" w:hAnsiTheme="minorHAnsi" w:cstheme="minorHAnsi"/>
          <w:sz w:val="22"/>
          <w:szCs w:val="22"/>
        </w:rPr>
        <w:t>email the</w:t>
      </w:r>
      <w:r w:rsidRPr="001C2B50">
        <w:rPr>
          <w:rFonts w:asciiTheme="minorHAnsi" w:hAnsiTheme="minorHAnsi" w:cstheme="minorHAnsi"/>
          <w:sz w:val="22"/>
          <w:szCs w:val="22"/>
        </w:rPr>
        <w:t xml:space="preserve"> completed form and .jpg file by December </w:t>
      </w:r>
      <w:r w:rsidR="00094C64">
        <w:rPr>
          <w:rFonts w:asciiTheme="minorHAnsi" w:hAnsiTheme="minorHAnsi" w:cstheme="minorHAnsi"/>
          <w:sz w:val="22"/>
          <w:szCs w:val="22"/>
        </w:rPr>
        <w:t>23</w:t>
      </w:r>
      <w:r w:rsidRPr="001C2B50">
        <w:rPr>
          <w:rFonts w:asciiTheme="minorHAnsi" w:hAnsiTheme="minorHAnsi" w:cstheme="minorHAnsi"/>
          <w:sz w:val="22"/>
          <w:szCs w:val="22"/>
        </w:rPr>
        <w:t>, 20</w:t>
      </w:r>
      <w:r w:rsidR="00510F4A" w:rsidRPr="001C2B50">
        <w:rPr>
          <w:rFonts w:asciiTheme="minorHAnsi" w:hAnsiTheme="minorHAnsi" w:cstheme="minorHAnsi"/>
          <w:sz w:val="22"/>
          <w:szCs w:val="22"/>
        </w:rPr>
        <w:t>25</w:t>
      </w:r>
      <w:r w:rsidRPr="001C2B50">
        <w:rPr>
          <w:rFonts w:asciiTheme="minorHAnsi" w:hAnsiTheme="minorHAnsi" w:cstheme="minorHAnsi"/>
          <w:sz w:val="22"/>
          <w:szCs w:val="22"/>
        </w:rPr>
        <w:t xml:space="preserve"> to</w:t>
      </w:r>
      <w:r w:rsidR="00510F4A" w:rsidRPr="001C2B50">
        <w:rPr>
          <w:rFonts w:asciiTheme="minorHAnsi" w:hAnsiTheme="minorHAnsi" w:cstheme="minorHAnsi"/>
          <w:sz w:val="22"/>
          <w:szCs w:val="22"/>
        </w:rPr>
        <w:t xml:space="preserve"> </w:t>
      </w:r>
      <w:r w:rsidR="00094C64">
        <w:rPr>
          <w:rFonts w:asciiTheme="minorHAnsi" w:hAnsiTheme="minorHAnsi" w:cstheme="minorHAnsi"/>
        </w:rPr>
        <w:t xml:space="preserve">Joe Rizzuto at </w:t>
      </w:r>
      <w:hyperlink r:id="rId7" w:history="1">
        <w:r w:rsidR="00094C64" w:rsidRPr="0032790E">
          <w:rPr>
            <w:rStyle w:val="Hyperlink"/>
            <w:rFonts w:asciiTheme="minorHAnsi" w:hAnsiTheme="minorHAnsi" w:cstheme="minorHAnsi"/>
          </w:rPr>
          <w:t>jsrizzuto@rogers.com</w:t>
        </w:r>
      </w:hyperlink>
      <w:r w:rsidR="00510F4A" w:rsidRPr="001C2B50">
        <w:rPr>
          <w:rFonts w:asciiTheme="minorHAnsi" w:hAnsiTheme="minorHAnsi" w:cstheme="minorHAnsi"/>
          <w:sz w:val="22"/>
          <w:szCs w:val="22"/>
        </w:rPr>
        <w:t xml:space="preserve"> </w:t>
      </w:r>
      <w:r w:rsidRPr="001C2B50">
        <w:rPr>
          <w:rFonts w:asciiTheme="minorHAnsi" w:hAnsiTheme="minorHAnsi" w:cstheme="minorHAnsi"/>
          <w:sz w:val="22"/>
          <w:szCs w:val="22"/>
        </w:rPr>
        <w:t>with subject line “</w:t>
      </w:r>
      <w:r w:rsidR="00510F4A" w:rsidRPr="001C2B50">
        <w:rPr>
          <w:rFonts w:asciiTheme="minorHAnsi" w:hAnsiTheme="minorHAnsi" w:cstheme="minorHAnsi"/>
          <w:sz w:val="22"/>
          <w:szCs w:val="22"/>
        </w:rPr>
        <w:t>(Your Team’s name)-</w:t>
      </w:r>
      <w:r w:rsidRPr="001C2B50">
        <w:rPr>
          <w:rFonts w:asciiTheme="minorHAnsi" w:hAnsiTheme="minorHAnsi" w:cstheme="minorHAnsi"/>
          <w:sz w:val="22"/>
          <w:szCs w:val="22"/>
        </w:rPr>
        <w:t>Team Photo”</w:t>
      </w:r>
    </w:p>
    <w:p w14:paraId="4AC4CB3E" w14:textId="7AB5F198" w:rsidR="00C52BF6" w:rsidRDefault="00C52BF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52E584F" w14:textId="77777777" w:rsidR="00C52BF6" w:rsidRPr="0032790E" w:rsidRDefault="00C52BF6" w:rsidP="00C52BF6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Toc179716607"/>
      <w:bookmarkStart w:id="1" w:name="_Toc182982480"/>
      <w:r w:rsidRPr="0032790E">
        <w:rPr>
          <w:rFonts w:asciiTheme="minorHAnsi" w:hAnsiTheme="minorHAnsi" w:cstheme="minorHAnsi"/>
          <w:b/>
          <w:sz w:val="24"/>
          <w:szCs w:val="24"/>
        </w:rPr>
        <w:lastRenderedPageBreak/>
        <w:t>Team Roster Form</w:t>
      </w:r>
      <w:bookmarkEnd w:id="0"/>
      <w:bookmarkEnd w:id="1"/>
    </w:p>
    <w:p w14:paraId="0DFED14D" w14:textId="77777777" w:rsidR="00C52BF6" w:rsidRPr="0032790E" w:rsidRDefault="00C52BF6" w:rsidP="00C52BF6">
      <w:pPr>
        <w:pStyle w:val="NoSpacing"/>
        <w:jc w:val="center"/>
        <w:rPr>
          <w:rFonts w:asciiTheme="minorHAnsi" w:hAnsiTheme="minorHAnsi" w:cstheme="minorHAnsi"/>
        </w:rPr>
      </w:pPr>
    </w:p>
    <w:p w14:paraId="03B04188" w14:textId="77777777" w:rsidR="00C52BF6" w:rsidRPr="0032790E" w:rsidRDefault="00C52BF6" w:rsidP="00C52BF6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41ADB">
        <w:rPr>
          <w:rFonts w:asciiTheme="minorHAnsi" w:hAnsiTheme="minorHAnsi" w:cstheme="minorHAnsi"/>
          <w:b/>
          <w:bCs/>
          <w:sz w:val="24"/>
          <w:szCs w:val="24"/>
        </w:rPr>
        <w:t>Organization Name:</w:t>
      </w:r>
      <w:r w:rsidRPr="00126AEA">
        <w:rPr>
          <w:rFonts w:asciiTheme="minorHAnsi" w:hAnsiTheme="minorHAnsi" w:cstheme="minorHAnsi"/>
          <w:sz w:val="24"/>
          <w:szCs w:val="24"/>
        </w:rPr>
        <w:t xml:space="preserve">  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32790E">
        <w:rPr>
          <w:rFonts w:asciiTheme="minorHAnsi" w:hAnsiTheme="minorHAnsi" w:cstheme="minorHAnsi"/>
          <w:b/>
          <w:sz w:val="24"/>
          <w:szCs w:val="24"/>
        </w:rPr>
        <w:t xml:space="preserve">Team Name: </w:t>
      </w:r>
      <w:r w:rsidRPr="0032790E">
        <w:rPr>
          <w:rFonts w:asciiTheme="minorHAnsi" w:hAnsiTheme="minorHAnsi" w:cstheme="minorHAnsi"/>
          <w:sz w:val="24"/>
          <w:szCs w:val="24"/>
        </w:rPr>
        <w:t>_______________________________________________</w:t>
      </w:r>
    </w:p>
    <w:p w14:paraId="1BCEA79F" w14:textId="77777777" w:rsidR="00C52BF6" w:rsidRPr="0032790E" w:rsidRDefault="00C52BF6" w:rsidP="00C52BF6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2790E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07167" wp14:editId="3ACB73F7">
                <wp:simplePos x="0" y="0"/>
                <wp:positionH relativeFrom="column">
                  <wp:posOffset>2903220</wp:posOffset>
                </wp:positionH>
                <wp:positionV relativeFrom="paragraph">
                  <wp:posOffset>150495</wp:posOffset>
                </wp:positionV>
                <wp:extent cx="914400" cy="198120"/>
                <wp:effectExtent l="0" t="0" r="2794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5DAF2" w14:textId="77777777" w:rsidR="00C52BF6" w:rsidRDefault="00C52BF6" w:rsidP="00C52BF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0716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28.6pt;margin-top:11.85pt;width:1in;height:15.6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" fillcolor="white [3201]" strokeweight=".5pt">
                <v:textbox>
                  <w:txbxContent>
                    <w:p w14:paraId="09A5DAF2" w14:textId="77777777" w:rsidR="00C52BF6" w:rsidRDefault="00C52BF6" w:rsidP="00C52BF6"/>
                  </w:txbxContent>
                </v:textbox>
              </v:shape>
            </w:pict>
          </mc:Fallback>
        </mc:AlternateContent>
      </w:r>
      <w:r w:rsidRPr="0032790E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CB056" wp14:editId="0F759269">
                <wp:simplePos x="0" y="0"/>
                <wp:positionH relativeFrom="column">
                  <wp:posOffset>1988820</wp:posOffset>
                </wp:positionH>
                <wp:positionV relativeFrom="paragraph">
                  <wp:posOffset>150495</wp:posOffset>
                </wp:positionV>
                <wp:extent cx="914400" cy="198120"/>
                <wp:effectExtent l="0" t="0" r="2794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36653" w14:textId="77777777" w:rsidR="00C52BF6" w:rsidRDefault="00C52BF6" w:rsidP="00C52BF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CB056" id="Text Box 6" o:spid="_x0000_s1027" type="#_x0000_t202" style="position:absolute;margin-left:156.6pt;margin-top:11.85pt;width:1in;height:15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" fillcolor="white [3201]" strokeweight=".5pt">
                <v:textbox>
                  <w:txbxContent>
                    <w:p w14:paraId="6CD36653" w14:textId="77777777" w:rsidR="00C52BF6" w:rsidRDefault="00C52BF6" w:rsidP="00C52BF6"/>
                  </w:txbxContent>
                </v:textbox>
              </v:shape>
            </w:pict>
          </mc:Fallback>
        </mc:AlternateContent>
      </w:r>
      <w:r w:rsidRPr="0032790E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7E7E58" wp14:editId="0BC1B24A">
                <wp:simplePos x="0" y="0"/>
                <wp:positionH relativeFrom="column">
                  <wp:posOffset>4183380</wp:posOffset>
                </wp:positionH>
                <wp:positionV relativeFrom="paragraph">
                  <wp:posOffset>150495</wp:posOffset>
                </wp:positionV>
                <wp:extent cx="914400" cy="198120"/>
                <wp:effectExtent l="0" t="0" r="2794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7DE80" w14:textId="77777777" w:rsidR="00C52BF6" w:rsidRDefault="00C52BF6" w:rsidP="00C52BF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7E58" id="Text Box 9" o:spid="_x0000_s1028" type="#_x0000_t202" style="position:absolute;margin-left:329.4pt;margin-top:11.85pt;width:1in;height:15.6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" fillcolor="white [3201]" strokeweight=".5pt">
                <v:textbox>
                  <w:txbxContent>
                    <w:p w14:paraId="5527DE80" w14:textId="77777777" w:rsidR="00C52BF6" w:rsidRDefault="00C52BF6" w:rsidP="00C52BF6"/>
                  </w:txbxContent>
                </v:textbox>
              </v:shape>
            </w:pict>
          </mc:Fallback>
        </mc:AlternateContent>
      </w:r>
      <w:r w:rsidRPr="0032790E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17CD4" wp14:editId="057E907C">
                <wp:simplePos x="0" y="0"/>
                <wp:positionH relativeFrom="column">
                  <wp:posOffset>1135380</wp:posOffset>
                </wp:positionH>
                <wp:positionV relativeFrom="paragraph">
                  <wp:posOffset>150495</wp:posOffset>
                </wp:positionV>
                <wp:extent cx="914400" cy="198120"/>
                <wp:effectExtent l="0" t="0" r="27940" b="11430"/>
                <wp:wrapNone/>
                <wp:docPr id="1413075834" name="Text Box 1413075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4BD4F" w14:textId="77777777" w:rsidR="00C52BF6" w:rsidRDefault="00C52BF6" w:rsidP="00C52BF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17CD4" id="Text Box 1413075834" o:spid="_x0000_s1029" type="#_x0000_t202" style="position:absolute;margin-left:89.4pt;margin-top:11.85pt;width:1in;height:15.6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" fillcolor="white [3201]" strokeweight=".5pt">
                <v:textbox>
                  <w:txbxContent>
                    <w:p w14:paraId="2314BD4F" w14:textId="77777777" w:rsidR="00C52BF6" w:rsidRDefault="00C52BF6" w:rsidP="00C52BF6"/>
                  </w:txbxContent>
                </v:textbox>
              </v:shape>
            </w:pict>
          </mc:Fallback>
        </mc:AlternateContent>
      </w:r>
    </w:p>
    <w:p w14:paraId="62012E7D" w14:textId="77777777" w:rsidR="00C52BF6" w:rsidRDefault="00C52BF6" w:rsidP="00C52BF6">
      <w:pPr>
        <w:pStyle w:val="NoSpacing"/>
        <w:rPr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Select </w:t>
      </w:r>
      <w:r w:rsidRPr="0032790E">
        <w:rPr>
          <w:rFonts w:asciiTheme="minorHAnsi" w:hAnsiTheme="minorHAnsi" w:cstheme="minorHAnsi"/>
          <w:b/>
          <w:sz w:val="24"/>
          <w:szCs w:val="24"/>
        </w:rPr>
        <w:t>Division</w:t>
      </w:r>
      <w:r>
        <w:rPr>
          <w:sz w:val="24"/>
          <w:szCs w:val="24"/>
        </w:rPr>
        <w:t>: A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B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Mixed  </w:t>
      </w:r>
      <w:r>
        <w:rPr>
          <w:sz w:val="24"/>
          <w:szCs w:val="24"/>
        </w:rPr>
        <w:tab/>
        <w:t xml:space="preserve"> </w:t>
      </w:r>
    </w:p>
    <w:p w14:paraId="6261664C" w14:textId="77777777" w:rsidR="00C52BF6" w:rsidRDefault="00C52BF6" w:rsidP="00C52BF6">
      <w:pPr>
        <w:pStyle w:val="NoSpacing"/>
        <w:rPr>
          <w:sz w:val="24"/>
          <w:szCs w:val="24"/>
        </w:rPr>
      </w:pPr>
    </w:p>
    <w:p w14:paraId="4D9E593C" w14:textId="77777777" w:rsidR="00C52BF6" w:rsidRPr="0032790E" w:rsidRDefault="00C52BF6" w:rsidP="00C52BF6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2790E">
        <w:rPr>
          <w:rFonts w:asciiTheme="minorHAnsi" w:hAnsiTheme="minorHAnsi" w:cstheme="minorHAnsi"/>
          <w:b/>
          <w:sz w:val="24"/>
          <w:szCs w:val="24"/>
        </w:rPr>
        <w:t>Please list player’s numbers numerically</w:t>
      </w:r>
      <w:r w:rsidRPr="0032790E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2790"/>
        <w:gridCol w:w="2406"/>
        <w:gridCol w:w="3192"/>
      </w:tblGrid>
      <w:tr w:rsidR="00C52BF6" w:rsidRPr="0032790E" w14:paraId="77D93227" w14:textId="77777777" w:rsidTr="009401F6">
        <w:tc>
          <w:tcPr>
            <w:tcW w:w="1188" w:type="dxa"/>
          </w:tcPr>
          <w:p w14:paraId="4ED234A7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2790E">
              <w:rPr>
                <w:rFonts w:asciiTheme="minorHAnsi" w:hAnsiTheme="minorHAnsi" w:cstheme="minorHAnsi"/>
                <w:b/>
              </w:rPr>
              <w:t>Jersey</w:t>
            </w:r>
            <w:r>
              <w:rPr>
                <w:rFonts w:asciiTheme="minorHAnsi" w:hAnsiTheme="minorHAnsi" w:cstheme="minorHAnsi"/>
                <w:b/>
              </w:rPr>
              <w:t xml:space="preserve"> No.</w:t>
            </w:r>
          </w:p>
        </w:tc>
        <w:tc>
          <w:tcPr>
            <w:tcW w:w="8388" w:type="dxa"/>
            <w:gridSpan w:val="3"/>
          </w:tcPr>
          <w:p w14:paraId="713ACD0C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2790E">
              <w:rPr>
                <w:rFonts w:asciiTheme="minorHAnsi" w:hAnsiTheme="minorHAnsi" w:cstheme="minorHAnsi"/>
                <w:b/>
              </w:rPr>
              <w:t>Players full name (first and last)</w:t>
            </w:r>
          </w:p>
        </w:tc>
      </w:tr>
      <w:tr w:rsidR="00C52BF6" w:rsidRPr="0032790E" w14:paraId="2B41D2C5" w14:textId="77777777" w:rsidTr="009401F6">
        <w:tc>
          <w:tcPr>
            <w:tcW w:w="1188" w:type="dxa"/>
          </w:tcPr>
          <w:p w14:paraId="6265F87A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7CFA5953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298F1675" w14:textId="77777777" w:rsidTr="009401F6">
        <w:tc>
          <w:tcPr>
            <w:tcW w:w="1188" w:type="dxa"/>
          </w:tcPr>
          <w:p w14:paraId="173F8EBC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7C537A7D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7075897B" w14:textId="77777777" w:rsidTr="009401F6">
        <w:tc>
          <w:tcPr>
            <w:tcW w:w="1188" w:type="dxa"/>
          </w:tcPr>
          <w:p w14:paraId="715D4285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21CDD51D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28688174" w14:textId="77777777" w:rsidTr="009401F6">
        <w:tc>
          <w:tcPr>
            <w:tcW w:w="1188" w:type="dxa"/>
          </w:tcPr>
          <w:p w14:paraId="68282C9E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684489D4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567B06F8" w14:textId="77777777" w:rsidTr="009401F6">
        <w:tc>
          <w:tcPr>
            <w:tcW w:w="1188" w:type="dxa"/>
          </w:tcPr>
          <w:p w14:paraId="4C3B0725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0F8E05A3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3CF235A5" w14:textId="77777777" w:rsidTr="009401F6">
        <w:tc>
          <w:tcPr>
            <w:tcW w:w="1188" w:type="dxa"/>
          </w:tcPr>
          <w:p w14:paraId="48C7403E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1EF876CC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2A2E9E66" w14:textId="77777777" w:rsidTr="009401F6">
        <w:tc>
          <w:tcPr>
            <w:tcW w:w="1188" w:type="dxa"/>
          </w:tcPr>
          <w:p w14:paraId="3300C3FF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3F6BEB4C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3FD9471E" w14:textId="77777777" w:rsidTr="009401F6">
        <w:tc>
          <w:tcPr>
            <w:tcW w:w="1188" w:type="dxa"/>
          </w:tcPr>
          <w:p w14:paraId="597F7616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09E20B54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1558437F" w14:textId="77777777" w:rsidTr="009401F6">
        <w:tc>
          <w:tcPr>
            <w:tcW w:w="1188" w:type="dxa"/>
          </w:tcPr>
          <w:p w14:paraId="0D8A2D2F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08F40B0A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4248C544" w14:textId="77777777" w:rsidTr="009401F6">
        <w:tc>
          <w:tcPr>
            <w:tcW w:w="1188" w:type="dxa"/>
          </w:tcPr>
          <w:p w14:paraId="76220FD6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13C6877F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50CD2117" w14:textId="77777777" w:rsidTr="009401F6">
        <w:tc>
          <w:tcPr>
            <w:tcW w:w="1188" w:type="dxa"/>
          </w:tcPr>
          <w:p w14:paraId="7CC48908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1AC9F51D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6DB5CAFF" w14:textId="77777777" w:rsidTr="009401F6">
        <w:tc>
          <w:tcPr>
            <w:tcW w:w="1188" w:type="dxa"/>
          </w:tcPr>
          <w:p w14:paraId="687B5B1A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5F62D5ED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2AB6C6E1" w14:textId="77777777" w:rsidTr="009401F6">
        <w:tc>
          <w:tcPr>
            <w:tcW w:w="1188" w:type="dxa"/>
          </w:tcPr>
          <w:p w14:paraId="72399A09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26D73FC9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725FAE1F" w14:textId="77777777" w:rsidTr="009401F6">
        <w:tc>
          <w:tcPr>
            <w:tcW w:w="1188" w:type="dxa"/>
          </w:tcPr>
          <w:p w14:paraId="40F87CCE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17D8C73A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54EDF55A" w14:textId="77777777" w:rsidTr="009401F6">
        <w:tc>
          <w:tcPr>
            <w:tcW w:w="1188" w:type="dxa"/>
          </w:tcPr>
          <w:p w14:paraId="5BA7C1FD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4DC9E1F3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3D9F815A" w14:textId="77777777" w:rsidTr="009401F6">
        <w:tc>
          <w:tcPr>
            <w:tcW w:w="1188" w:type="dxa"/>
          </w:tcPr>
          <w:p w14:paraId="47EA61E0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05B9A299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58D5ABED" w14:textId="77777777" w:rsidTr="009401F6">
        <w:tc>
          <w:tcPr>
            <w:tcW w:w="1188" w:type="dxa"/>
          </w:tcPr>
          <w:p w14:paraId="2B323542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4031FD78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09FC49B0" w14:textId="77777777" w:rsidTr="009401F6">
        <w:tc>
          <w:tcPr>
            <w:tcW w:w="1188" w:type="dxa"/>
          </w:tcPr>
          <w:p w14:paraId="183179F1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3D1FDA08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26126AF0" w14:textId="77777777" w:rsidTr="009401F6">
        <w:tc>
          <w:tcPr>
            <w:tcW w:w="1188" w:type="dxa"/>
          </w:tcPr>
          <w:p w14:paraId="2EA3A42E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56DE37E0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1780EF74" w14:textId="77777777" w:rsidTr="009401F6">
        <w:tc>
          <w:tcPr>
            <w:tcW w:w="1188" w:type="dxa"/>
          </w:tcPr>
          <w:p w14:paraId="2B9D3582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491A782B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0F59FD5A" w14:textId="77777777" w:rsidTr="009401F6">
        <w:tc>
          <w:tcPr>
            <w:tcW w:w="1188" w:type="dxa"/>
          </w:tcPr>
          <w:p w14:paraId="486EE2D9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61017107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517F377B" w14:textId="77777777" w:rsidTr="009401F6">
        <w:tc>
          <w:tcPr>
            <w:tcW w:w="1188" w:type="dxa"/>
          </w:tcPr>
          <w:p w14:paraId="0A591714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88" w:type="dxa"/>
            <w:gridSpan w:val="3"/>
          </w:tcPr>
          <w:p w14:paraId="16D70248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40913938" w14:textId="77777777" w:rsidTr="009401F6">
        <w:tc>
          <w:tcPr>
            <w:tcW w:w="3978" w:type="dxa"/>
            <w:gridSpan w:val="2"/>
          </w:tcPr>
          <w:p w14:paraId="188053C9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790E">
              <w:rPr>
                <w:rFonts w:asciiTheme="minorHAnsi" w:hAnsiTheme="minorHAnsi" w:cstheme="minorHAnsi"/>
                <w:b/>
                <w:sz w:val="24"/>
                <w:szCs w:val="24"/>
              </w:rPr>
              <w:t>Contact</w:t>
            </w:r>
          </w:p>
        </w:tc>
        <w:tc>
          <w:tcPr>
            <w:tcW w:w="2406" w:type="dxa"/>
          </w:tcPr>
          <w:p w14:paraId="0E1B014B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790E">
              <w:rPr>
                <w:rFonts w:asciiTheme="minorHAnsi" w:hAnsiTheme="minorHAnsi" w:cstheme="minorHAnsi"/>
                <w:b/>
                <w:sz w:val="24"/>
                <w:szCs w:val="24"/>
              </w:rPr>
              <w:t>Phone Number</w:t>
            </w:r>
          </w:p>
        </w:tc>
        <w:tc>
          <w:tcPr>
            <w:tcW w:w="3192" w:type="dxa"/>
          </w:tcPr>
          <w:p w14:paraId="3D0D415C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790E">
              <w:rPr>
                <w:rFonts w:asciiTheme="minorHAnsi" w:hAnsiTheme="minorHAnsi" w:cstheme="minorHAnsi"/>
                <w:b/>
                <w:sz w:val="24"/>
                <w:szCs w:val="24"/>
              </w:rPr>
              <w:t>Email Address</w:t>
            </w:r>
          </w:p>
        </w:tc>
      </w:tr>
      <w:tr w:rsidR="00C52BF6" w:rsidRPr="0032790E" w14:paraId="4A95A5B6" w14:textId="77777777" w:rsidTr="009401F6">
        <w:tc>
          <w:tcPr>
            <w:tcW w:w="3978" w:type="dxa"/>
            <w:gridSpan w:val="2"/>
          </w:tcPr>
          <w:p w14:paraId="1E4CE82C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32790E">
              <w:rPr>
                <w:rFonts w:asciiTheme="minorHAnsi" w:hAnsiTheme="minorHAnsi" w:cstheme="minorHAnsi"/>
                <w:sz w:val="24"/>
                <w:szCs w:val="24"/>
              </w:rPr>
              <w:t>Coach:</w:t>
            </w:r>
          </w:p>
        </w:tc>
        <w:tc>
          <w:tcPr>
            <w:tcW w:w="2406" w:type="dxa"/>
          </w:tcPr>
          <w:p w14:paraId="077396C3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86B61D8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1D17A5C5" w14:textId="77777777" w:rsidTr="009401F6">
        <w:tc>
          <w:tcPr>
            <w:tcW w:w="3978" w:type="dxa"/>
            <w:gridSpan w:val="2"/>
          </w:tcPr>
          <w:p w14:paraId="6A0315E6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32790E">
              <w:rPr>
                <w:rFonts w:asciiTheme="minorHAnsi" w:hAnsiTheme="minorHAnsi" w:cstheme="minorHAnsi"/>
                <w:sz w:val="24"/>
                <w:szCs w:val="24"/>
              </w:rPr>
              <w:t>Assistant:</w:t>
            </w:r>
          </w:p>
        </w:tc>
        <w:tc>
          <w:tcPr>
            <w:tcW w:w="2406" w:type="dxa"/>
          </w:tcPr>
          <w:p w14:paraId="136C1025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3B40B06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BF6" w:rsidRPr="0032790E" w14:paraId="0FF6C16E" w14:textId="77777777" w:rsidTr="009401F6">
        <w:tc>
          <w:tcPr>
            <w:tcW w:w="3978" w:type="dxa"/>
            <w:gridSpan w:val="2"/>
          </w:tcPr>
          <w:p w14:paraId="2F3F4013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32790E">
              <w:rPr>
                <w:rFonts w:asciiTheme="minorHAnsi" w:hAnsiTheme="minorHAnsi" w:cstheme="minorHAnsi"/>
                <w:sz w:val="24"/>
                <w:szCs w:val="24"/>
              </w:rPr>
              <w:t>Trainer:</w:t>
            </w:r>
          </w:p>
        </w:tc>
        <w:tc>
          <w:tcPr>
            <w:tcW w:w="2406" w:type="dxa"/>
          </w:tcPr>
          <w:p w14:paraId="2889D3A6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A894A5D" w14:textId="77777777" w:rsidR="00C52BF6" w:rsidRPr="0032790E" w:rsidRDefault="00C52BF6" w:rsidP="009401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67652B" w14:textId="77777777" w:rsidR="00C52BF6" w:rsidRPr="0032790E" w:rsidRDefault="00C52BF6" w:rsidP="00C52BF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1A0CBB0" w14:textId="54DEA6F0" w:rsidR="00C52BF6" w:rsidRPr="0032790E" w:rsidRDefault="00C52BF6" w:rsidP="00C52BF6">
      <w:pPr>
        <w:pStyle w:val="NoSpacing"/>
        <w:rPr>
          <w:rFonts w:asciiTheme="minorHAnsi" w:hAnsiTheme="minorHAnsi" w:cstheme="minorHAnsi"/>
        </w:rPr>
      </w:pPr>
      <w:r w:rsidRPr="0032790E">
        <w:rPr>
          <w:rFonts w:asciiTheme="minorHAnsi" w:hAnsiTheme="minorHAnsi" w:cstheme="minorHAnsi"/>
        </w:rPr>
        <w:t xml:space="preserve">Please forward completed form by </w:t>
      </w:r>
      <w:r>
        <w:rPr>
          <w:rFonts w:asciiTheme="minorHAnsi" w:hAnsiTheme="minorHAnsi" w:cstheme="minorHAnsi"/>
        </w:rPr>
        <w:t>December 23</w:t>
      </w:r>
      <w:r w:rsidRPr="0032790E">
        <w:rPr>
          <w:rFonts w:asciiTheme="minorHAnsi" w:hAnsiTheme="minorHAnsi" w:cstheme="minorHAnsi"/>
        </w:rPr>
        <w:t>, 20</w:t>
      </w:r>
      <w:r>
        <w:rPr>
          <w:rFonts w:asciiTheme="minorHAnsi" w:hAnsiTheme="minorHAnsi" w:cstheme="minorHAnsi"/>
        </w:rPr>
        <w:t>25</w:t>
      </w:r>
      <w:r w:rsidRPr="0032790E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</w:t>
      </w:r>
      <w:bookmarkStart w:id="2" w:name="_Hlk189934199"/>
      <w:r>
        <w:rPr>
          <w:rFonts w:asciiTheme="minorHAnsi" w:hAnsiTheme="minorHAnsi" w:cstheme="minorHAnsi"/>
        </w:rPr>
        <w:t xml:space="preserve">Joe Rizzuto at </w:t>
      </w:r>
      <w:hyperlink r:id="rId8" w:history="1">
        <w:r w:rsidRPr="0032790E">
          <w:rPr>
            <w:rStyle w:val="Hyperlink"/>
            <w:rFonts w:asciiTheme="minorHAnsi" w:hAnsiTheme="minorHAnsi" w:cstheme="minorHAnsi"/>
          </w:rPr>
          <w:t>jsrizzuto@rogers.com</w:t>
        </w:r>
      </w:hyperlink>
      <w:bookmarkEnd w:id="2"/>
      <w:r w:rsidRPr="0032790E">
        <w:rPr>
          <w:rFonts w:asciiTheme="minorHAnsi" w:hAnsiTheme="minorHAnsi" w:cstheme="minorHAnsi"/>
        </w:rPr>
        <w:t xml:space="preserve"> with subject line “</w:t>
      </w:r>
      <w:r>
        <w:rPr>
          <w:rFonts w:asciiTheme="minorHAnsi" w:hAnsiTheme="minorHAnsi" w:cstheme="minorHAnsi"/>
        </w:rPr>
        <w:t>(Your Team’s Name)-</w:t>
      </w:r>
      <w:r w:rsidRPr="0032790E">
        <w:rPr>
          <w:rFonts w:asciiTheme="minorHAnsi" w:hAnsiTheme="minorHAnsi" w:cstheme="minorHAnsi"/>
        </w:rPr>
        <w:t>Roster”</w:t>
      </w:r>
      <w:r>
        <w:rPr>
          <w:rFonts w:asciiTheme="minorHAnsi" w:hAnsiTheme="minorHAnsi" w:cstheme="minorHAnsi"/>
        </w:rPr>
        <w:t>.</w:t>
      </w:r>
    </w:p>
    <w:p w14:paraId="10B2C0BC" w14:textId="77777777" w:rsidR="00C52BF6" w:rsidRPr="0032790E" w:rsidRDefault="00C52BF6" w:rsidP="00C52BF6">
      <w:pPr>
        <w:pStyle w:val="NoSpacing"/>
        <w:rPr>
          <w:rFonts w:asciiTheme="minorHAnsi" w:hAnsiTheme="minorHAnsi" w:cstheme="minorHAnsi"/>
        </w:rPr>
      </w:pPr>
    </w:p>
    <w:p w14:paraId="34989CB4" w14:textId="77777777" w:rsidR="00C52BF6" w:rsidRPr="0032790E" w:rsidRDefault="00C52BF6" w:rsidP="00C52BF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4EE3338" w14:textId="77777777" w:rsidR="00C52BF6" w:rsidRPr="007F5A95" w:rsidRDefault="00C52BF6" w:rsidP="00C52BF6">
      <w:pPr>
        <w:pStyle w:val="Heading2"/>
        <w:jc w:val="center"/>
        <w:rPr>
          <w:rFonts w:asciiTheme="minorHAnsi" w:hAnsiTheme="minorHAnsi" w:cstheme="minorHAnsi"/>
          <w:i w:val="0"/>
          <w:color w:val="000000"/>
          <w:szCs w:val="24"/>
        </w:rPr>
      </w:pPr>
      <w:bookmarkStart w:id="3" w:name="_Toc179714849"/>
      <w:bookmarkStart w:id="4" w:name="_Toc179716609"/>
      <w:bookmarkStart w:id="5" w:name="_Toc182982482"/>
      <w:r>
        <w:rPr>
          <w:rFonts w:asciiTheme="minorHAnsi" w:hAnsiTheme="minorHAnsi" w:cstheme="minorHAnsi"/>
          <w:i w:val="0"/>
          <w:color w:val="000000"/>
          <w:szCs w:val="24"/>
        </w:rPr>
        <w:lastRenderedPageBreak/>
        <w:t>Travel Information</w:t>
      </w:r>
      <w:bookmarkEnd w:id="3"/>
      <w:bookmarkEnd w:id="4"/>
      <w:bookmarkEnd w:id="5"/>
    </w:p>
    <w:p w14:paraId="412FA0C5" w14:textId="77777777" w:rsidR="00C52BF6" w:rsidRPr="00A62E0B" w:rsidRDefault="00C52BF6" w:rsidP="00C52BF6">
      <w:pPr>
        <w:rPr>
          <w:rFonts w:asciiTheme="minorHAnsi" w:hAnsiTheme="minorHAnsi" w:cstheme="minorHAnsi"/>
          <w:i/>
        </w:rPr>
      </w:pPr>
      <w:r w:rsidRPr="00A62E0B">
        <w:rPr>
          <w:rFonts w:asciiTheme="minorHAnsi" w:hAnsiTheme="minorHAnsi" w:cstheme="minorHAnsi"/>
          <w:b/>
          <w:i/>
          <w:sz w:val="24"/>
          <w:szCs w:val="24"/>
        </w:rPr>
        <w:t>Please select</w:t>
      </w:r>
      <w:r w:rsidRPr="00A62E0B">
        <w:rPr>
          <w:rFonts w:asciiTheme="minorHAnsi" w:hAnsiTheme="minorHAnsi" w:cstheme="minorHAnsi"/>
          <w:i/>
        </w:rPr>
        <w:tab/>
        <w:t xml:space="preserve"> </w:t>
      </w:r>
    </w:p>
    <w:p w14:paraId="5B376C99" w14:textId="77777777" w:rsidR="00C52BF6" w:rsidRPr="007F5A95" w:rsidRDefault="00C52BF6" w:rsidP="00C52BF6">
      <w:pPr>
        <w:rPr>
          <w:rFonts w:asciiTheme="minorHAnsi" w:hAnsiTheme="minorHAnsi" w:cstheme="minorHAnsi"/>
        </w:rPr>
      </w:pPr>
    </w:p>
    <w:p w14:paraId="784E0AE9" w14:textId="77777777" w:rsidR="00C52BF6" w:rsidRDefault="00C52BF6" w:rsidP="00C52BF6">
      <w:pPr>
        <w:rPr>
          <w:rFonts w:asciiTheme="minorHAnsi" w:hAnsiTheme="minorHAnsi" w:cstheme="minorHAnsi"/>
          <w:bCs/>
        </w:rPr>
      </w:pPr>
      <w:r w:rsidRPr="003171FB">
        <w:rPr>
          <w:rFonts w:asciiTheme="minorHAnsi" w:hAnsiTheme="minorHAnsi" w:cstheme="minorHAnsi"/>
          <w:b/>
        </w:rPr>
        <w:t>TEAM NAME: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Cs/>
        </w:rPr>
        <w:t>___________________________________________</w:t>
      </w:r>
    </w:p>
    <w:p w14:paraId="65058AF9" w14:textId="77777777" w:rsidR="00C52BF6" w:rsidRDefault="00C52BF6" w:rsidP="00C52BF6">
      <w:pPr>
        <w:spacing w:line="360" w:lineRule="auto"/>
        <w:rPr>
          <w:rFonts w:asciiTheme="minorHAnsi" w:hAnsiTheme="minorHAnsi" w:cstheme="minorHAnsi"/>
        </w:rPr>
      </w:pPr>
    </w:p>
    <w:p w14:paraId="20B155E4" w14:textId="77777777" w:rsidR="00C52BF6" w:rsidRPr="003171FB" w:rsidRDefault="00C52BF6" w:rsidP="00C52BF6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3171FB">
        <w:rPr>
          <w:rFonts w:asciiTheme="minorHAnsi" w:hAnsiTheme="minorHAnsi" w:cstheme="minorHAnsi"/>
          <w:b/>
          <w:bCs/>
        </w:rPr>
        <w:t>NAME OF HOTEL:</w:t>
      </w:r>
      <w:r w:rsidRPr="003171FB">
        <w:rPr>
          <w:rFonts w:asciiTheme="minorHAnsi" w:hAnsiTheme="minorHAnsi" w:cstheme="minorHAnsi"/>
        </w:rPr>
        <w:t xml:space="preserve"> ___________________________________________</w:t>
      </w:r>
    </w:p>
    <w:p w14:paraId="4E38C0BA" w14:textId="77777777" w:rsidR="00C52BF6" w:rsidRPr="003171FB" w:rsidRDefault="00C52BF6" w:rsidP="00C52BF6">
      <w:pPr>
        <w:rPr>
          <w:rFonts w:asciiTheme="minorHAnsi" w:hAnsiTheme="minorHAnsi" w:cstheme="minorHAnsi"/>
          <w:bCs/>
        </w:rPr>
      </w:pPr>
    </w:p>
    <w:p w14:paraId="7246828C" w14:textId="77777777" w:rsidR="00C52BF6" w:rsidRPr="007F5A95" w:rsidRDefault="00C52BF6" w:rsidP="00C52BF6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Arriving by Air: </w:t>
      </w:r>
    </w:p>
    <w:p w14:paraId="160B330B" w14:textId="77777777" w:rsidR="00C52BF6" w:rsidRPr="007F5A95" w:rsidRDefault="00C52BF6" w:rsidP="00C52BF6">
      <w:pPr>
        <w:rPr>
          <w:rFonts w:asciiTheme="minorHAnsi" w:hAnsiTheme="minorHAnsi" w:cstheme="minorHAnsi"/>
        </w:rPr>
      </w:pPr>
    </w:p>
    <w:p w14:paraId="46B1DBFA" w14:textId="77777777" w:rsidR="00C52BF6" w:rsidRDefault="00C52BF6" w:rsidP="00C52BF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 of Airport: _________________________________________</w:t>
      </w:r>
    </w:p>
    <w:p w14:paraId="3050DB64" w14:textId="77777777" w:rsidR="00C52BF6" w:rsidRDefault="00C52BF6" w:rsidP="00C52BF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Date: __________________________________________________</w:t>
      </w:r>
    </w:p>
    <w:p w14:paraId="28FD4F71" w14:textId="77777777" w:rsidR="00C52BF6" w:rsidRDefault="00C52BF6" w:rsidP="00C52BF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Arrival Time: ____________________________________________</w:t>
      </w:r>
    </w:p>
    <w:p w14:paraId="18DD59CD" w14:textId="77777777" w:rsidR="00C52BF6" w:rsidRDefault="00C52BF6" w:rsidP="00C52BF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 of Airline:__________________________________________</w:t>
      </w:r>
    </w:p>
    <w:p w14:paraId="7ECAC657" w14:textId="77777777" w:rsidR="00C52BF6" w:rsidRDefault="00C52BF6" w:rsidP="00C52BF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Flight Number: __________________________________________</w:t>
      </w:r>
    </w:p>
    <w:p w14:paraId="4427F2A3" w14:textId="77777777" w:rsidR="00C52BF6" w:rsidRDefault="00C52BF6" w:rsidP="00C52BF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Departure Date: _________________________________________</w:t>
      </w:r>
    </w:p>
    <w:p w14:paraId="4B943AF2" w14:textId="77777777" w:rsidR="00C52BF6" w:rsidRPr="00803708" w:rsidRDefault="00C52BF6" w:rsidP="00C52BF6">
      <w:pPr>
        <w:rPr>
          <w:rFonts w:asciiTheme="minorHAnsi" w:hAnsiTheme="minorHAnsi" w:cstheme="minorHAnsi"/>
          <w:b/>
        </w:rPr>
      </w:pPr>
    </w:p>
    <w:p w14:paraId="10A626B1" w14:textId="77777777" w:rsidR="00C52BF6" w:rsidRDefault="00C52BF6" w:rsidP="00C52BF6">
      <w:pPr>
        <w:rPr>
          <w:rFonts w:asciiTheme="minorHAnsi" w:hAnsiTheme="minorHAnsi" w:cstheme="minorHAnsi"/>
          <w:b/>
          <w:u w:val="single"/>
        </w:rPr>
      </w:pPr>
      <w:r w:rsidRPr="00A62E0B">
        <w:rPr>
          <w:rFonts w:asciiTheme="minorHAnsi" w:hAnsiTheme="minorHAnsi" w:cstheme="minorHAnsi"/>
          <w:b/>
          <w:u w:val="single"/>
        </w:rPr>
        <w:t>Arriving by Bus:</w:t>
      </w:r>
    </w:p>
    <w:p w14:paraId="5127006F" w14:textId="77777777" w:rsidR="00C52BF6" w:rsidRDefault="00C52BF6" w:rsidP="00C52BF6">
      <w:pPr>
        <w:rPr>
          <w:rFonts w:asciiTheme="minorHAnsi" w:hAnsiTheme="minorHAnsi" w:cstheme="minorHAnsi"/>
          <w:b/>
          <w:u w:val="single"/>
        </w:rPr>
      </w:pPr>
    </w:p>
    <w:p w14:paraId="60487BA3" w14:textId="77777777" w:rsidR="00C52BF6" w:rsidRPr="00A62E0B" w:rsidRDefault="00C52BF6" w:rsidP="00C52BF6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 xml:space="preserve">Date: ___________________________________________________ </w:t>
      </w:r>
    </w:p>
    <w:p w14:paraId="57BC09D5" w14:textId="77777777" w:rsidR="00C52BF6" w:rsidRPr="00A62E0B" w:rsidRDefault="00C52BF6" w:rsidP="00C52BF6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>Time: ___________________________________________________ (a.m. or p.m.)</w:t>
      </w:r>
    </w:p>
    <w:p w14:paraId="63D2269D" w14:textId="77777777" w:rsidR="00C52BF6" w:rsidRPr="00A62E0B" w:rsidRDefault="00C52BF6" w:rsidP="00C52BF6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>Departure Date: __________________________________________</w:t>
      </w:r>
    </w:p>
    <w:p w14:paraId="10204701" w14:textId="77777777" w:rsidR="00C52BF6" w:rsidRDefault="00C52BF6" w:rsidP="00C52BF6">
      <w:pPr>
        <w:rPr>
          <w:rFonts w:asciiTheme="minorHAnsi" w:hAnsiTheme="minorHAnsi" w:cstheme="minorHAnsi"/>
          <w:b/>
          <w:u w:val="single"/>
        </w:rPr>
      </w:pPr>
    </w:p>
    <w:p w14:paraId="4150AF67" w14:textId="77777777" w:rsidR="00C52BF6" w:rsidRDefault="00C52BF6" w:rsidP="00C52BF6">
      <w:pPr>
        <w:rPr>
          <w:rFonts w:asciiTheme="minorHAnsi" w:hAnsiTheme="minorHAnsi" w:cstheme="minorHAnsi"/>
          <w:b/>
          <w:u w:val="single"/>
        </w:rPr>
      </w:pPr>
      <w:r w:rsidRPr="00A62E0B">
        <w:rPr>
          <w:rFonts w:asciiTheme="minorHAnsi" w:hAnsiTheme="minorHAnsi" w:cstheme="minorHAnsi"/>
          <w:b/>
          <w:u w:val="single"/>
        </w:rPr>
        <w:t>Arriving by Car:</w:t>
      </w:r>
    </w:p>
    <w:p w14:paraId="4F65EB8B" w14:textId="77777777" w:rsidR="00C52BF6" w:rsidRPr="00A62E0B" w:rsidRDefault="00C52BF6" w:rsidP="00C52BF6">
      <w:pPr>
        <w:rPr>
          <w:rFonts w:asciiTheme="minorHAnsi" w:hAnsiTheme="minorHAnsi" w:cstheme="minorHAnsi"/>
          <w:b/>
          <w:u w:val="single"/>
        </w:rPr>
      </w:pPr>
    </w:p>
    <w:p w14:paraId="140A0745" w14:textId="77777777" w:rsidR="00C52BF6" w:rsidRDefault="00C52BF6" w:rsidP="00C52BF6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Date:  ___________________________________________________</w:t>
      </w:r>
    </w:p>
    <w:p w14:paraId="5FC59863" w14:textId="77777777" w:rsidR="00C52BF6" w:rsidRDefault="00C52BF6" w:rsidP="00C52BF6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Time: ___________________________________________________   (a.m. or p.m.)</w:t>
      </w:r>
    </w:p>
    <w:p w14:paraId="3A740241" w14:textId="77777777" w:rsidR="00C52BF6" w:rsidRPr="00A62E0B" w:rsidRDefault="00C52BF6" w:rsidP="00C52BF6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Departure Date: ___________________________________________  (if applicable)</w:t>
      </w:r>
    </w:p>
    <w:p w14:paraId="0F874DDC" w14:textId="77777777" w:rsidR="00C52BF6" w:rsidRDefault="00C52BF6" w:rsidP="00C52BF6">
      <w:pPr>
        <w:rPr>
          <w:rFonts w:asciiTheme="minorHAnsi" w:hAnsiTheme="minorHAnsi" w:cstheme="minorHAnsi"/>
          <w:u w:val="single"/>
        </w:rPr>
      </w:pPr>
    </w:p>
    <w:p w14:paraId="54C2A705" w14:textId="77777777" w:rsidR="00C52BF6" w:rsidRPr="007F5A95" w:rsidRDefault="00C52BF6" w:rsidP="00C52BF6">
      <w:pPr>
        <w:rPr>
          <w:rFonts w:asciiTheme="minorHAnsi" w:hAnsiTheme="minorHAnsi" w:cstheme="minorHAnsi"/>
          <w:b/>
          <w:u w:val="single"/>
        </w:rPr>
      </w:pPr>
      <w:r w:rsidRPr="007F5A95">
        <w:rPr>
          <w:rFonts w:asciiTheme="minorHAnsi" w:hAnsiTheme="minorHAnsi" w:cstheme="minorHAnsi"/>
          <w:b/>
          <w:u w:val="single"/>
        </w:rPr>
        <w:t xml:space="preserve">Comments:  </w:t>
      </w:r>
    </w:p>
    <w:p w14:paraId="4A8E4A33" w14:textId="77777777" w:rsidR="00C52BF6" w:rsidRPr="007F5A95" w:rsidRDefault="00C52BF6" w:rsidP="00C52BF6">
      <w:pPr>
        <w:rPr>
          <w:rFonts w:asciiTheme="minorHAnsi" w:hAnsiTheme="minorHAnsi" w:cstheme="minorHAnsi"/>
        </w:rPr>
      </w:pPr>
    </w:p>
    <w:p w14:paraId="4FC16922" w14:textId="77777777" w:rsidR="00C52BF6" w:rsidRPr="007F5A95" w:rsidRDefault="00C52BF6" w:rsidP="00C52BF6">
      <w:pPr>
        <w:rPr>
          <w:rFonts w:asciiTheme="minorHAnsi" w:hAnsiTheme="minorHAnsi" w:cstheme="minorHAnsi"/>
        </w:rPr>
      </w:pPr>
      <w:r w:rsidRPr="007F5A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5B4B91B" wp14:editId="312E450F">
                <wp:simplePos x="0" y="0"/>
                <wp:positionH relativeFrom="column">
                  <wp:posOffset>5715</wp:posOffset>
                </wp:positionH>
                <wp:positionV relativeFrom="paragraph">
                  <wp:posOffset>89535</wp:posOffset>
                </wp:positionV>
                <wp:extent cx="5829300" cy="0"/>
                <wp:effectExtent l="5715" t="10160" r="13335" b="8890"/>
                <wp:wrapNone/>
                <wp:docPr id="1322594970" name="Straight Connector 1322594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6EB44" id="Straight Connector 132259497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7.05pt" to="459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" o:allowincell="f" strokeweight=".5pt">
                <v:shadow color="#868686"/>
              </v:line>
            </w:pict>
          </mc:Fallback>
        </mc:AlternateContent>
      </w:r>
    </w:p>
    <w:p w14:paraId="49EB18B0" w14:textId="77777777" w:rsidR="00C52BF6" w:rsidRPr="007F5A95" w:rsidRDefault="00C52BF6" w:rsidP="00C52BF6">
      <w:pPr>
        <w:rPr>
          <w:rFonts w:asciiTheme="minorHAnsi" w:hAnsiTheme="minorHAnsi" w:cstheme="minorHAnsi"/>
        </w:rPr>
      </w:pPr>
    </w:p>
    <w:p w14:paraId="5B1F01E3" w14:textId="77777777" w:rsidR="00C52BF6" w:rsidRPr="007F5A95" w:rsidRDefault="00C52BF6" w:rsidP="00C52BF6">
      <w:pPr>
        <w:rPr>
          <w:rFonts w:asciiTheme="minorHAnsi" w:hAnsiTheme="minorHAnsi" w:cstheme="minorHAnsi"/>
        </w:rPr>
      </w:pPr>
      <w:r w:rsidRPr="007F5A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71C1ADA" wp14:editId="6C3F0532">
                <wp:simplePos x="0" y="0"/>
                <wp:positionH relativeFrom="column">
                  <wp:posOffset>5715</wp:posOffset>
                </wp:positionH>
                <wp:positionV relativeFrom="paragraph">
                  <wp:posOffset>26035</wp:posOffset>
                </wp:positionV>
                <wp:extent cx="5829300" cy="0"/>
                <wp:effectExtent l="5715" t="10160" r="13335" b="8890"/>
                <wp:wrapNone/>
                <wp:docPr id="786588203" name="Straight Connector 786588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BAF66" id="Straight Connector 78658820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05pt" to="459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" o:allowincell="f" strokeweight=".5pt">
                <v:shadow color="#868686"/>
              </v:line>
            </w:pict>
          </mc:Fallback>
        </mc:AlternateContent>
      </w:r>
    </w:p>
    <w:p w14:paraId="4F983529" w14:textId="77777777" w:rsidR="00C52BF6" w:rsidRPr="007F5A95" w:rsidRDefault="00C52BF6" w:rsidP="00C52BF6">
      <w:pPr>
        <w:rPr>
          <w:rFonts w:asciiTheme="minorHAnsi" w:hAnsiTheme="minorHAnsi" w:cstheme="minorHAnsi"/>
        </w:rPr>
      </w:pPr>
      <w:r w:rsidRPr="007F5A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B72D80" wp14:editId="3659555A">
                <wp:simplePos x="0" y="0"/>
                <wp:positionH relativeFrom="column">
                  <wp:posOffset>5715</wp:posOffset>
                </wp:positionH>
                <wp:positionV relativeFrom="paragraph">
                  <wp:posOffset>108585</wp:posOffset>
                </wp:positionV>
                <wp:extent cx="5829300" cy="0"/>
                <wp:effectExtent l="5715" t="10160" r="13335" b="8890"/>
                <wp:wrapNone/>
                <wp:docPr id="2120251497" name="Straight Connector 212025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3C94B" id="Straight Connector 212025149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8.55pt" to="459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" o:allowincell="f" strokeweight=".5pt">
                <v:shadow color="#868686"/>
              </v:line>
            </w:pict>
          </mc:Fallback>
        </mc:AlternateContent>
      </w:r>
    </w:p>
    <w:p w14:paraId="1D3C3B9D" w14:textId="77777777" w:rsidR="00C52BF6" w:rsidRPr="007F5A95" w:rsidRDefault="00C52BF6" w:rsidP="00C52BF6">
      <w:pPr>
        <w:rPr>
          <w:rFonts w:asciiTheme="minorHAnsi" w:hAnsiTheme="minorHAnsi" w:cstheme="minorHAnsi"/>
        </w:rPr>
      </w:pPr>
    </w:p>
    <w:p w14:paraId="2AC7C815" w14:textId="77777777" w:rsidR="00C52BF6" w:rsidRPr="007F5A95" w:rsidRDefault="00C52BF6" w:rsidP="00C52BF6">
      <w:pPr>
        <w:rPr>
          <w:rFonts w:asciiTheme="minorHAnsi" w:hAnsiTheme="minorHAnsi" w:cstheme="minorHAnsi"/>
        </w:rPr>
      </w:pPr>
      <w:r w:rsidRPr="007F5A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C2C2CF9" wp14:editId="65C606AD">
                <wp:simplePos x="0" y="0"/>
                <wp:positionH relativeFrom="column">
                  <wp:posOffset>5715</wp:posOffset>
                </wp:positionH>
                <wp:positionV relativeFrom="paragraph">
                  <wp:posOffset>45085</wp:posOffset>
                </wp:positionV>
                <wp:extent cx="5829300" cy="0"/>
                <wp:effectExtent l="5715" t="10160" r="13335" b="8890"/>
                <wp:wrapNone/>
                <wp:docPr id="1283096272" name="Straight Connector 1283096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45D10" id="Straight Connector 128309627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55pt" to="459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" o:allowincell="f" strokeweight=".5pt">
                <v:shadow color="#868686"/>
              </v:line>
            </w:pict>
          </mc:Fallback>
        </mc:AlternateContent>
      </w:r>
    </w:p>
    <w:p w14:paraId="4D53A37F" w14:textId="77777777" w:rsidR="00C52BF6" w:rsidRPr="007F5A95" w:rsidRDefault="00C52BF6" w:rsidP="00C52BF6">
      <w:pPr>
        <w:rPr>
          <w:rFonts w:asciiTheme="minorHAnsi" w:hAnsiTheme="minorHAnsi" w:cstheme="minorHAnsi"/>
        </w:rPr>
      </w:pPr>
      <w:r w:rsidRPr="007F5A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8FAF9DB" wp14:editId="4F502CAF">
                <wp:simplePos x="0" y="0"/>
                <wp:positionH relativeFrom="column">
                  <wp:posOffset>5715</wp:posOffset>
                </wp:positionH>
                <wp:positionV relativeFrom="paragraph">
                  <wp:posOffset>127635</wp:posOffset>
                </wp:positionV>
                <wp:extent cx="5829300" cy="0"/>
                <wp:effectExtent l="5715" t="10160" r="13335" b="8890"/>
                <wp:wrapNone/>
                <wp:docPr id="1376416364" name="Straight Connector 1376416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B387B" id="Straight Connector 137641636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0.05pt" to="459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" o:allowincell="f" strokeweight=".5pt">
                <v:shadow color="#868686"/>
              </v:line>
            </w:pict>
          </mc:Fallback>
        </mc:AlternateContent>
      </w:r>
    </w:p>
    <w:p w14:paraId="1CB41F1F" w14:textId="77777777" w:rsidR="00C52BF6" w:rsidRPr="007F5A95" w:rsidRDefault="00C52BF6" w:rsidP="00C52BF6">
      <w:pPr>
        <w:rPr>
          <w:rFonts w:asciiTheme="minorHAnsi" w:hAnsiTheme="minorHAnsi" w:cstheme="minorHAnsi"/>
        </w:rPr>
      </w:pPr>
    </w:p>
    <w:p w14:paraId="451AB5E3" w14:textId="77777777" w:rsidR="00C52BF6" w:rsidRPr="007F5A95" w:rsidRDefault="00C52BF6" w:rsidP="00C52BF6">
      <w:pPr>
        <w:rPr>
          <w:rFonts w:asciiTheme="minorHAnsi" w:hAnsiTheme="minorHAnsi" w:cstheme="minorHAnsi"/>
        </w:rPr>
      </w:pPr>
    </w:p>
    <w:p w14:paraId="31025FE3" w14:textId="22B3FC96" w:rsidR="00C52BF6" w:rsidRPr="00C52BF6" w:rsidRDefault="00C52BF6" w:rsidP="00C52BF6">
      <w:r w:rsidRPr="006F68F6">
        <w:rPr>
          <w:rFonts w:asciiTheme="minorHAnsi" w:hAnsiTheme="minorHAnsi" w:cstheme="minorHAnsi"/>
        </w:rPr>
        <w:t xml:space="preserve">Please email this form to Silvia Rizzuto at </w:t>
      </w:r>
      <w:hyperlink r:id="rId9" w:history="1">
        <w:r w:rsidRPr="006F68F6">
          <w:rPr>
            <w:rStyle w:val="Hyperlink"/>
            <w:rFonts w:asciiTheme="minorHAnsi" w:hAnsiTheme="minorHAnsi" w:cstheme="minorHAnsi"/>
            <w:u w:val="none"/>
          </w:rPr>
          <w:t>jsrizzuto@rogers.com</w:t>
        </w:r>
      </w:hyperlink>
      <w:r w:rsidRPr="006F68F6">
        <w:rPr>
          <w:rFonts w:asciiTheme="minorHAnsi" w:hAnsiTheme="minorHAnsi" w:cstheme="minorHAnsi"/>
        </w:rPr>
        <w:t xml:space="preserve"> with subject line “</w:t>
      </w:r>
      <w:r>
        <w:rPr>
          <w:rFonts w:asciiTheme="minorHAnsi" w:hAnsiTheme="minorHAnsi" w:cstheme="minorHAnsi"/>
        </w:rPr>
        <w:t>(Your Team’s Name)-</w:t>
      </w:r>
      <w:r w:rsidRPr="006F68F6">
        <w:rPr>
          <w:rFonts w:asciiTheme="minorHAnsi" w:hAnsiTheme="minorHAnsi" w:cstheme="minorHAnsi"/>
        </w:rPr>
        <w:t xml:space="preserve">travel </w:t>
      </w:r>
      <w:r>
        <w:rPr>
          <w:rFonts w:asciiTheme="minorHAnsi" w:hAnsiTheme="minorHAnsi" w:cstheme="minorHAnsi"/>
        </w:rPr>
        <w:t>information</w:t>
      </w:r>
      <w:r w:rsidRPr="006F68F6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>.</w:t>
      </w:r>
    </w:p>
    <w:sectPr w:rsidR="00C52BF6" w:rsidRPr="00C52BF6" w:rsidSect="003026A0">
      <w:headerReference w:type="default" r:id="rId10"/>
      <w:footerReference w:type="default" r:id="rId11"/>
      <w:pgSz w:w="12240" w:h="15840" w:code="1"/>
      <w:pgMar w:top="1440" w:right="1440" w:bottom="1440" w:left="144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3C4C" w14:textId="77777777" w:rsidR="00FC7C33" w:rsidRDefault="00FC7C33" w:rsidP="00DD1A28">
      <w:r>
        <w:separator/>
      </w:r>
    </w:p>
  </w:endnote>
  <w:endnote w:type="continuationSeparator" w:id="0">
    <w:p w14:paraId="586A3C4D" w14:textId="77777777" w:rsidR="00FC7C33" w:rsidRDefault="00FC7C33" w:rsidP="00DD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3C55" w14:textId="77777777" w:rsidR="000272EC" w:rsidRDefault="009B4B43" w:rsidP="000272EC">
    <w:pPr>
      <w:pStyle w:val="NormalWeb"/>
      <w:spacing w:before="0" w:beforeAutospacing="0" w:after="0" w:afterAutospacing="0"/>
      <w:jc w:val="center"/>
      <w:rPr>
        <w:rFonts w:asciiTheme="minorHAnsi" w:hAnsiTheme="minorHAnsi" w:cstheme="minorBidi"/>
        <w:color w:val="068A94"/>
        <w:spacing w:val="6"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586A3C5D" wp14:editId="586A3C5E">
          <wp:simplePos x="0" y="0"/>
          <wp:positionH relativeFrom="column">
            <wp:posOffset>-438150</wp:posOffset>
          </wp:positionH>
          <wp:positionV relativeFrom="page">
            <wp:posOffset>9296400</wp:posOffset>
          </wp:positionV>
          <wp:extent cx="1226820" cy="419100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499C">
      <w:rPr>
        <w:noProof/>
      </w:rPr>
      <w:drawing>
        <wp:anchor distT="0" distB="0" distL="114300" distR="114300" simplePos="0" relativeHeight="251671552" behindDoc="0" locked="0" layoutInCell="1" allowOverlap="1" wp14:anchorId="586A3C5F" wp14:editId="586A3C60">
          <wp:simplePos x="0" y="0"/>
          <wp:positionH relativeFrom="column">
            <wp:posOffset>5276850</wp:posOffset>
          </wp:positionH>
          <wp:positionV relativeFrom="paragraph">
            <wp:posOffset>78105</wp:posOffset>
          </wp:positionV>
          <wp:extent cx="929005" cy="505460"/>
          <wp:effectExtent l="0" t="0" r="4445" b="889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-Tornadoes_300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0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72EC" w:rsidRPr="00D35C5C">
      <w:rPr>
        <w:rFonts w:asciiTheme="minorHAnsi" w:hAnsiTheme="minorHAnsi" w:cstheme="minorBidi"/>
        <w:color w:val="068A94"/>
        <w:spacing w:val="6"/>
        <w:sz w:val="20"/>
        <w:szCs w:val="20"/>
      </w:rPr>
      <w:t>Grandravine Special Hockey</w:t>
    </w:r>
    <w:r w:rsidR="000272EC">
      <w:rPr>
        <w:rFonts w:asciiTheme="minorHAnsi" w:hAnsiTheme="minorHAnsi" w:cstheme="minorBidi"/>
        <w:color w:val="068A94"/>
        <w:spacing w:val="6"/>
        <w:sz w:val="20"/>
        <w:szCs w:val="20"/>
      </w:rPr>
      <w:t>,</w:t>
    </w:r>
  </w:p>
  <w:p w14:paraId="586A3C56" w14:textId="77777777" w:rsidR="000272EC" w:rsidRDefault="000272EC" w:rsidP="000272EC">
    <w:pPr>
      <w:pStyle w:val="NormalWeb"/>
      <w:spacing w:before="0" w:beforeAutospacing="0" w:after="0" w:afterAutospacing="0"/>
      <w:jc w:val="center"/>
      <w:rPr>
        <w:rFonts w:asciiTheme="minorHAnsi" w:hAnsiTheme="minorHAnsi" w:cstheme="minorBidi"/>
        <w:color w:val="068A94"/>
        <w:spacing w:val="6"/>
        <w:sz w:val="20"/>
        <w:szCs w:val="20"/>
      </w:rPr>
    </w:pPr>
    <w:r w:rsidRPr="00D35C5C">
      <w:rPr>
        <w:rFonts w:asciiTheme="minorHAnsi" w:hAnsiTheme="minorHAnsi" w:cstheme="minorBidi"/>
        <w:color w:val="068A94"/>
        <w:spacing w:val="6"/>
        <w:sz w:val="20"/>
        <w:szCs w:val="20"/>
      </w:rPr>
      <w:t>48 Mangrove Rd., Toronto</w:t>
    </w:r>
    <w:r>
      <w:rPr>
        <w:rFonts w:asciiTheme="minorHAnsi" w:hAnsiTheme="minorHAnsi" w:cstheme="minorBidi"/>
        <w:color w:val="068A94"/>
        <w:spacing w:val="6"/>
        <w:sz w:val="20"/>
        <w:szCs w:val="20"/>
      </w:rPr>
      <w:t xml:space="preserve"> </w:t>
    </w:r>
    <w:r w:rsidRPr="00D35C5C">
      <w:rPr>
        <w:rFonts w:asciiTheme="minorHAnsi" w:hAnsiTheme="minorHAnsi" w:cstheme="minorBidi"/>
        <w:color w:val="068A94"/>
        <w:spacing w:val="6"/>
        <w:sz w:val="20"/>
        <w:szCs w:val="20"/>
      </w:rPr>
      <w:t>ON  M6L 2A3</w:t>
    </w:r>
  </w:p>
  <w:p w14:paraId="586A3C57" w14:textId="77777777" w:rsidR="000272EC" w:rsidRPr="00D35C5C" w:rsidRDefault="000272EC" w:rsidP="000272EC">
    <w:pPr>
      <w:pStyle w:val="NormalWeb"/>
      <w:spacing w:before="0" w:beforeAutospacing="0" w:after="0" w:afterAutospacing="0"/>
      <w:jc w:val="center"/>
      <w:rPr>
        <w:rFonts w:asciiTheme="minorHAnsi" w:hAnsiTheme="minorHAnsi" w:cstheme="minorBidi"/>
        <w:color w:val="068A94"/>
        <w:spacing w:val="6"/>
        <w:sz w:val="20"/>
        <w:szCs w:val="20"/>
      </w:rPr>
    </w:pPr>
    <w:r w:rsidRPr="00D35C5C">
      <w:rPr>
        <w:rFonts w:asciiTheme="minorHAnsi" w:hAnsiTheme="minorHAnsi" w:cstheme="minorBidi"/>
        <w:color w:val="068A94"/>
        <w:spacing w:val="6"/>
        <w:sz w:val="20"/>
        <w:szCs w:val="20"/>
      </w:rPr>
      <w:t>416-245-7601</w:t>
    </w:r>
  </w:p>
  <w:p w14:paraId="586A3C58" w14:textId="77777777" w:rsidR="007C2D86" w:rsidRDefault="00C96FA1" w:rsidP="00C96FA1">
    <w:pPr>
      <w:pStyle w:val="Footer"/>
      <w:jc w:val="center"/>
    </w:pPr>
    <w:r w:rsidRPr="007C2D86">
      <w:rPr>
        <w:rFonts w:cstheme="minorHAnsi"/>
        <w:b/>
        <w:bCs/>
        <w:i/>
        <w:iCs/>
        <w:color w:val="602B87"/>
        <w:spacing w:val="10"/>
        <w:kern w:val="44"/>
        <w:sz w:val="20"/>
        <w:szCs w:val="20"/>
      </w:rPr>
      <w:t>www.grandravinetornadoes.org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3C4A" w14:textId="77777777" w:rsidR="00FC7C33" w:rsidRDefault="00FC7C33" w:rsidP="00DD1A28">
      <w:r>
        <w:separator/>
      </w:r>
    </w:p>
  </w:footnote>
  <w:footnote w:type="continuationSeparator" w:id="0">
    <w:p w14:paraId="586A3C4B" w14:textId="77777777" w:rsidR="00FC7C33" w:rsidRDefault="00FC7C33" w:rsidP="00DD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3C4E" w14:textId="77777777" w:rsidR="000272EC" w:rsidRDefault="007C2D86" w:rsidP="00F23010">
    <w:pPr>
      <w:pStyle w:val="NormalWeb"/>
      <w:spacing w:before="0" w:beforeAutospacing="0" w:after="0" w:afterAutospacing="0"/>
      <w:ind w:left="1440"/>
      <w:rPr>
        <w:rFonts w:asciiTheme="minorHAnsi" w:hAnsi="Calibri" w:cstheme="minorBidi"/>
        <w:color w:val="008080"/>
        <w:sz w:val="28"/>
        <w:szCs w:val="28"/>
      </w:rPr>
    </w:pPr>
    <w:r>
      <w:rPr>
        <w:rFonts w:asciiTheme="minorHAnsi" w:hAnsi="Calibri" w:cstheme="minorBidi"/>
        <w:noProof/>
        <w:color w:val="008080"/>
      </w:rPr>
      <w:drawing>
        <wp:anchor distT="0" distB="0" distL="114300" distR="114300" simplePos="0" relativeHeight="251668480" behindDoc="1" locked="0" layoutInCell="1" allowOverlap="1" wp14:anchorId="586A3C59" wp14:editId="55D1EA9C">
          <wp:simplePos x="0" y="0"/>
          <wp:positionH relativeFrom="column">
            <wp:posOffset>2305646</wp:posOffset>
          </wp:positionH>
          <wp:positionV relativeFrom="paragraph">
            <wp:posOffset>-62865</wp:posOffset>
          </wp:positionV>
          <wp:extent cx="1391814" cy="1391814"/>
          <wp:effectExtent l="0" t="0" r="0" b="0"/>
          <wp:wrapNone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814" cy="1391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A3C4F" w14:textId="77777777" w:rsidR="000272EC" w:rsidRDefault="000272EC" w:rsidP="00F23010">
    <w:pPr>
      <w:pStyle w:val="NormalWeb"/>
      <w:spacing w:before="0" w:beforeAutospacing="0" w:after="0" w:afterAutospacing="0"/>
      <w:ind w:left="1440"/>
      <w:rPr>
        <w:rFonts w:asciiTheme="minorHAnsi" w:hAnsi="Calibri" w:cstheme="minorBidi"/>
        <w:color w:val="008080"/>
        <w:sz w:val="28"/>
        <w:szCs w:val="28"/>
      </w:rPr>
    </w:pPr>
  </w:p>
  <w:p w14:paraId="586A3C50" w14:textId="77777777" w:rsidR="000272EC" w:rsidRDefault="000272EC" w:rsidP="00F23010">
    <w:pPr>
      <w:pStyle w:val="NormalWeb"/>
      <w:spacing w:before="0" w:beforeAutospacing="0" w:after="0" w:afterAutospacing="0"/>
      <w:ind w:left="1440"/>
      <w:rPr>
        <w:rFonts w:asciiTheme="minorHAnsi" w:hAnsi="Calibri" w:cstheme="minorBidi"/>
        <w:color w:val="008080"/>
        <w:sz w:val="28"/>
        <w:szCs w:val="28"/>
      </w:rPr>
    </w:pPr>
  </w:p>
  <w:p w14:paraId="586A3C51" w14:textId="77777777" w:rsidR="00EF0229" w:rsidRPr="00EF0229" w:rsidRDefault="00EF0229" w:rsidP="00F23010">
    <w:pPr>
      <w:pStyle w:val="NormalWeb"/>
      <w:spacing w:before="0" w:beforeAutospacing="0" w:after="0" w:afterAutospacing="0"/>
      <w:ind w:left="1440"/>
      <w:rPr>
        <w:rFonts w:asciiTheme="minorHAnsi" w:hAnsi="Calibri" w:cstheme="minorBidi"/>
        <w:color w:val="008080"/>
        <w:sz w:val="28"/>
        <w:szCs w:val="28"/>
      </w:rPr>
    </w:pPr>
    <w:r>
      <w:rPr>
        <w:rFonts w:asciiTheme="minorHAnsi" w:hAnsi="Calibri" w:cstheme="minorBidi"/>
        <w:color w:val="008080"/>
        <w:sz w:val="28"/>
        <w:szCs w:val="28"/>
      </w:rPr>
      <w:t xml:space="preserve"> </w:t>
    </w:r>
  </w:p>
  <w:p w14:paraId="586A3C52" w14:textId="77777777" w:rsidR="00EF0229" w:rsidRPr="00B55256" w:rsidRDefault="00EF0229" w:rsidP="00EF0229">
    <w:pPr>
      <w:pStyle w:val="NormalWeb"/>
      <w:spacing w:before="0" w:beforeAutospacing="0" w:after="0" w:afterAutospacing="0"/>
      <w:ind w:left="1440" w:firstLine="720"/>
      <w:rPr>
        <w:rFonts w:ascii="Frutiger-BoldItalic" w:hAnsi="Frutiger-BoldItalic" w:cs="Frutiger-BoldItalic"/>
        <w:b/>
        <w:bCs/>
        <w:i/>
        <w:iCs/>
        <w:color w:val="602B87"/>
        <w:spacing w:val="10"/>
        <w:kern w:val="44"/>
        <w:sz w:val="20"/>
        <w:szCs w:val="20"/>
      </w:rPr>
    </w:pPr>
    <w:r>
      <w:rPr>
        <w:rFonts w:asciiTheme="minorHAnsi" w:hAnsi="Calibri" w:cstheme="minorBidi"/>
        <w:color w:val="008080"/>
      </w:rPr>
      <w:t xml:space="preserve">     </w:t>
    </w:r>
    <w:r w:rsidR="00F23010">
      <w:rPr>
        <w:rFonts w:asciiTheme="minorHAnsi" w:hAnsi="Calibri" w:cstheme="minorBidi"/>
        <w:color w:val="008080"/>
      </w:rPr>
      <w:t xml:space="preserve">      </w:t>
    </w:r>
    <w:r>
      <w:rPr>
        <w:rFonts w:ascii="Frutiger-BoldItalic" w:hAnsi="Frutiger-BoldItalic" w:cs="Frutiger-BoldItalic"/>
        <w:b/>
        <w:bCs/>
        <w:i/>
        <w:iCs/>
        <w:color w:val="7030A0"/>
        <w:spacing w:val="10"/>
        <w:kern w:val="44"/>
        <w:sz w:val="20"/>
        <w:szCs w:val="20"/>
      </w:rPr>
      <w:t xml:space="preserve">          </w:t>
    </w:r>
    <w:r w:rsidR="00B47A25">
      <w:rPr>
        <w:rFonts w:ascii="Frutiger-BoldItalic" w:hAnsi="Frutiger-BoldItalic" w:cs="Frutiger-BoldItalic"/>
        <w:b/>
        <w:bCs/>
        <w:i/>
        <w:iCs/>
        <w:color w:val="7030A0"/>
        <w:spacing w:val="10"/>
        <w:kern w:val="44"/>
        <w:sz w:val="20"/>
        <w:szCs w:val="20"/>
      </w:rPr>
      <w:t xml:space="preserve">   </w:t>
    </w:r>
    <w:r>
      <w:rPr>
        <w:rFonts w:ascii="Frutiger-BoldItalic" w:hAnsi="Frutiger-BoldItalic" w:cs="Frutiger-BoldItalic"/>
        <w:b/>
        <w:bCs/>
        <w:i/>
        <w:iCs/>
        <w:color w:val="7030A0"/>
        <w:spacing w:val="10"/>
        <w:kern w:val="44"/>
        <w:sz w:val="20"/>
        <w:szCs w:val="20"/>
      </w:rPr>
      <w:t xml:space="preserve"> </w:t>
    </w:r>
  </w:p>
  <w:p w14:paraId="586A3C53" w14:textId="77777777" w:rsidR="007C2D86" w:rsidRDefault="00EF0229" w:rsidP="00F23010">
    <w:pPr>
      <w:pStyle w:val="NormalWeb"/>
      <w:spacing w:before="0" w:beforeAutospacing="0" w:after="0" w:afterAutospacing="0"/>
      <w:ind w:left="1440"/>
      <w:rPr>
        <w:rFonts w:asciiTheme="minorHAnsi" w:hAnsi="Calibri" w:cstheme="minorBidi"/>
        <w:color w:val="008080"/>
      </w:rPr>
    </w:pPr>
    <w:r>
      <w:rPr>
        <w:rFonts w:asciiTheme="minorHAnsi" w:hAnsi="Calibri" w:cstheme="minorBidi"/>
        <w:color w:val="008080"/>
      </w:rPr>
      <w:t xml:space="preserve">      </w:t>
    </w:r>
  </w:p>
  <w:p w14:paraId="586A3C54" w14:textId="77777777" w:rsidR="00EF0229" w:rsidRPr="004B2989" w:rsidRDefault="00EF0229" w:rsidP="00EF02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6A3C5B" wp14:editId="586A3C5C">
              <wp:simplePos x="0" y="0"/>
              <wp:positionH relativeFrom="column">
                <wp:posOffset>-908050</wp:posOffset>
              </wp:positionH>
              <wp:positionV relativeFrom="paragraph">
                <wp:posOffset>24130</wp:posOffset>
              </wp:positionV>
              <wp:extent cx="7778750" cy="6350"/>
              <wp:effectExtent l="0" t="0" r="1270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78750" cy="6350"/>
                      </a:xfrm>
                      <a:prstGeom prst="line">
                        <a:avLst/>
                      </a:prstGeom>
                      <a:ln>
                        <a:solidFill>
                          <a:srgbClr val="068A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2A15F1" id="Straight Connector 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5pt,1.9pt" to="54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" strokecolor="#068a94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15D9"/>
    <w:multiLevelType w:val="hybridMultilevel"/>
    <w:tmpl w:val="BE8E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25D81"/>
    <w:multiLevelType w:val="hybridMultilevel"/>
    <w:tmpl w:val="E23C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744CB"/>
    <w:multiLevelType w:val="hybridMultilevel"/>
    <w:tmpl w:val="D634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086423">
    <w:abstractNumId w:val="0"/>
  </w:num>
  <w:num w:numId="2" w16cid:durableId="671375543">
    <w:abstractNumId w:val="1"/>
  </w:num>
  <w:num w:numId="3" w16cid:durableId="2128888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1B2"/>
    <w:rsid w:val="000272EC"/>
    <w:rsid w:val="00053436"/>
    <w:rsid w:val="00066ADD"/>
    <w:rsid w:val="00094C64"/>
    <w:rsid w:val="000D350C"/>
    <w:rsid w:val="001220AF"/>
    <w:rsid w:val="00126AEA"/>
    <w:rsid w:val="001409C2"/>
    <w:rsid w:val="001434C3"/>
    <w:rsid w:val="00171473"/>
    <w:rsid w:val="001834A7"/>
    <w:rsid w:val="001C019F"/>
    <w:rsid w:val="001C2421"/>
    <w:rsid w:val="001C2B50"/>
    <w:rsid w:val="00222A28"/>
    <w:rsid w:val="00236933"/>
    <w:rsid w:val="00237C33"/>
    <w:rsid w:val="00265102"/>
    <w:rsid w:val="002671B2"/>
    <w:rsid w:val="002866E8"/>
    <w:rsid w:val="003026A0"/>
    <w:rsid w:val="003061AD"/>
    <w:rsid w:val="00362E18"/>
    <w:rsid w:val="003842AB"/>
    <w:rsid w:val="003F056B"/>
    <w:rsid w:val="00417EC9"/>
    <w:rsid w:val="0043538E"/>
    <w:rsid w:val="004559BD"/>
    <w:rsid w:val="00465D01"/>
    <w:rsid w:val="004856FB"/>
    <w:rsid w:val="004B2989"/>
    <w:rsid w:val="004C25DE"/>
    <w:rsid w:val="004C2AD6"/>
    <w:rsid w:val="004D7AFE"/>
    <w:rsid w:val="004F2086"/>
    <w:rsid w:val="00510F4A"/>
    <w:rsid w:val="00545C12"/>
    <w:rsid w:val="00591852"/>
    <w:rsid w:val="006939C7"/>
    <w:rsid w:val="00725482"/>
    <w:rsid w:val="0073499C"/>
    <w:rsid w:val="00764BBE"/>
    <w:rsid w:val="007670CA"/>
    <w:rsid w:val="007A3721"/>
    <w:rsid w:val="007C2D86"/>
    <w:rsid w:val="007C6DDA"/>
    <w:rsid w:val="007D6323"/>
    <w:rsid w:val="00827DBD"/>
    <w:rsid w:val="0086346D"/>
    <w:rsid w:val="008D2812"/>
    <w:rsid w:val="00911588"/>
    <w:rsid w:val="009457BF"/>
    <w:rsid w:val="00950726"/>
    <w:rsid w:val="00992816"/>
    <w:rsid w:val="009B4B43"/>
    <w:rsid w:val="00A22CD0"/>
    <w:rsid w:val="00A50B46"/>
    <w:rsid w:val="00A62422"/>
    <w:rsid w:val="00A75549"/>
    <w:rsid w:val="00AA4265"/>
    <w:rsid w:val="00AC4C1F"/>
    <w:rsid w:val="00B169F1"/>
    <w:rsid w:val="00B47A25"/>
    <w:rsid w:val="00B55256"/>
    <w:rsid w:val="00B7420D"/>
    <w:rsid w:val="00B82794"/>
    <w:rsid w:val="00B966D7"/>
    <w:rsid w:val="00BB3DA2"/>
    <w:rsid w:val="00BB4859"/>
    <w:rsid w:val="00BB6730"/>
    <w:rsid w:val="00C05F2C"/>
    <w:rsid w:val="00C52BF6"/>
    <w:rsid w:val="00C96FA1"/>
    <w:rsid w:val="00D35C5C"/>
    <w:rsid w:val="00DD1A28"/>
    <w:rsid w:val="00DE2CE2"/>
    <w:rsid w:val="00E6438D"/>
    <w:rsid w:val="00E77D05"/>
    <w:rsid w:val="00ED2C38"/>
    <w:rsid w:val="00EF0229"/>
    <w:rsid w:val="00EF3B32"/>
    <w:rsid w:val="00F01EE1"/>
    <w:rsid w:val="00F22353"/>
    <w:rsid w:val="00F23010"/>
    <w:rsid w:val="00F46A10"/>
    <w:rsid w:val="00F80E8F"/>
    <w:rsid w:val="00F943AB"/>
    <w:rsid w:val="00FA16B6"/>
    <w:rsid w:val="00FC7C33"/>
    <w:rsid w:val="00F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6A3BE7"/>
  <w15:docId w15:val="{A20CE014-D0BD-401C-9D0E-3961CD48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E8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52BF6"/>
    <w:pPr>
      <w:keepNext/>
      <w:outlineLvl w:val="1"/>
    </w:pPr>
    <w:rPr>
      <w:b/>
      <w:i/>
      <w:color w:val="CC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A2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1A28"/>
  </w:style>
  <w:style w:type="paragraph" w:styleId="Footer">
    <w:name w:val="footer"/>
    <w:basedOn w:val="Normal"/>
    <w:link w:val="FooterChar"/>
    <w:unhideWhenUsed/>
    <w:rsid w:val="00DD1A2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1A28"/>
  </w:style>
  <w:style w:type="paragraph" w:styleId="BalloonText">
    <w:name w:val="Balloon Text"/>
    <w:basedOn w:val="Normal"/>
    <w:link w:val="BalloonTextChar"/>
    <w:uiPriority w:val="99"/>
    <w:semiHidden/>
    <w:unhideWhenUsed/>
    <w:rsid w:val="00DD1A2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298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F230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C6DD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10F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F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5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52BF6"/>
    <w:rPr>
      <w:rFonts w:ascii="Arial" w:eastAsia="Times New Roman" w:hAnsi="Arial" w:cs="Times New Roman"/>
      <w:b/>
      <w:i/>
      <w:color w:val="CC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C5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rizzuto@rogers.com?subject=(Your%20Team&#8217;s%20Name)-Rost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srizzuto@rogers.com?subject=(Your%20Team&#8217;s%20Name)-Rost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srizzuto@rogers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grandravinetornadoes.org/shi-2026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y\Documents\Hockey%20Grandravine%20SHI%202019%20Tournament\2019%20Tournament%20Letterhead%20template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Tournament Letterhead template final.dotx</Template>
  <TotalTime>4</TotalTime>
  <Pages>3</Pages>
  <Words>426</Words>
  <Characters>2268</Characters>
  <Application>Microsoft Office Word</Application>
  <DocSecurity>0</DocSecurity>
  <Lines>90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Michael Liotta</cp:lastModifiedBy>
  <cp:revision>4</cp:revision>
  <cp:lastPrinted>2018-07-08T21:12:00Z</cp:lastPrinted>
  <dcterms:created xsi:type="dcterms:W3CDTF">2025-02-09T00:19:00Z</dcterms:created>
  <dcterms:modified xsi:type="dcterms:W3CDTF">2025-12-15T15:51:00Z</dcterms:modified>
</cp:coreProperties>
</file>